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86E94" w14:textId="77777777" w:rsidR="00C26486" w:rsidRDefault="00C26486">
      <w:pPr>
        <w:pStyle w:val="Stopka"/>
        <w:tabs>
          <w:tab w:val="clear" w:pos="4536"/>
          <w:tab w:val="clear" w:pos="9072"/>
        </w:tabs>
      </w:pPr>
    </w:p>
    <w:p w14:paraId="0317076D" w14:textId="77777777" w:rsidR="00C26486" w:rsidRDefault="00C26486"/>
    <w:p w14:paraId="2584840A" w14:textId="77777777" w:rsidR="00C26486" w:rsidRDefault="00C26486">
      <w:pPr>
        <w:pStyle w:val="Tytupublikacji"/>
      </w:pPr>
      <w:r>
        <w:t>Tytuł artykułu (</w:t>
      </w:r>
      <w:r w:rsidR="008234D7">
        <w:t xml:space="preserve">tekst </w:t>
      </w:r>
      <w:r>
        <w:t xml:space="preserve">Times New Roman 14 </w:t>
      </w:r>
      <w:proofErr w:type="spellStart"/>
      <w:r>
        <w:t>pt</w:t>
      </w:r>
      <w:proofErr w:type="spellEnd"/>
      <w:r>
        <w:t xml:space="preserve">, </w:t>
      </w:r>
      <w:proofErr w:type="spellStart"/>
      <w:r>
        <w:t>bold</w:t>
      </w:r>
      <w:proofErr w:type="spellEnd"/>
      <w:r w:rsidR="008234D7">
        <w:t>, wyśrodkowany</w:t>
      </w:r>
      <w:r w:rsidR="00336FD7">
        <w:t xml:space="preserve">, </w:t>
      </w:r>
      <w:r w:rsidR="00336FD7">
        <w:br/>
        <w:t>zastosowany styl – „Tytuł publikacji”</w:t>
      </w:r>
      <w:r>
        <w:t>)</w:t>
      </w:r>
    </w:p>
    <w:p w14:paraId="67CA4A40" w14:textId="77777777" w:rsidR="00C26486" w:rsidRDefault="00C26486"/>
    <w:p w14:paraId="568F6931" w14:textId="77777777" w:rsidR="00336FD7" w:rsidRDefault="00C26486" w:rsidP="00146285">
      <w:pPr>
        <w:pStyle w:val="Autorzy"/>
      </w:pPr>
      <w:r>
        <w:t>AUTOR/</w:t>
      </w:r>
      <w:r w:rsidR="00EC3F9F">
        <w:t>Autorzy</w:t>
      </w:r>
      <w:r>
        <w:t xml:space="preserve"> (pierwsza litera imienia, nazwisko, </w:t>
      </w:r>
      <w:r w:rsidR="008234D7">
        <w:br/>
        <w:t>tekst –</w:t>
      </w:r>
      <w:r w:rsidR="00B626CD">
        <w:t xml:space="preserve"> </w:t>
      </w:r>
      <w:r>
        <w:t>WERSALIKI, Times New Roman, 12 pt</w:t>
      </w:r>
      <w:r w:rsidR="008234D7">
        <w:t>, wyśrodkowane</w:t>
      </w:r>
    </w:p>
    <w:p w14:paraId="56C364E0" w14:textId="77777777" w:rsidR="00C26486" w:rsidRDefault="00336FD7" w:rsidP="00146285">
      <w:pPr>
        <w:pStyle w:val="Autorzy"/>
      </w:pPr>
      <w:r>
        <w:t>styl – „autorzy”</w:t>
      </w:r>
      <w:r w:rsidR="00C26486">
        <w:t>)</w:t>
      </w:r>
    </w:p>
    <w:p w14:paraId="2101CAAE" w14:textId="77777777" w:rsidR="008234D7" w:rsidRDefault="00BB3669">
      <w:pPr>
        <w:jc w:val="center"/>
      </w:pPr>
      <w:r>
        <w:t xml:space="preserve"> </w:t>
      </w:r>
    </w:p>
    <w:p w14:paraId="5CC93EDD" w14:textId="77777777" w:rsidR="00C26486" w:rsidRDefault="008234D7">
      <w:pPr>
        <w:jc w:val="center"/>
      </w:pPr>
      <w:r>
        <w:t xml:space="preserve">adres </w:t>
      </w:r>
      <w:r w:rsidR="005D4E66">
        <w:t xml:space="preserve">e-mail </w:t>
      </w:r>
    </w:p>
    <w:p w14:paraId="2F7D9355" w14:textId="77777777" w:rsidR="00C26486" w:rsidRDefault="00C26486"/>
    <w:p w14:paraId="7F89DEB2" w14:textId="77777777" w:rsidR="00C26486" w:rsidRDefault="00146285">
      <w:pPr>
        <w:jc w:val="center"/>
      </w:pPr>
      <w:r>
        <w:t>Afiliacja autora/ autorów</w:t>
      </w:r>
    </w:p>
    <w:p w14:paraId="6731430E" w14:textId="77777777" w:rsidR="00C26486" w:rsidRDefault="00C26486"/>
    <w:tbl>
      <w:tblPr>
        <w:tblW w:w="0" w:type="auto"/>
        <w:tblInd w:w="70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C26486" w14:paraId="191C56E9" w14:textId="77777777" w:rsidTr="00BB3669">
        <w:tc>
          <w:tcPr>
            <w:tcW w:w="9072" w:type="dxa"/>
          </w:tcPr>
          <w:p w14:paraId="67E65B9B" w14:textId="77777777" w:rsidR="00C26486" w:rsidRDefault="00B626CD">
            <w:pPr>
              <w:pStyle w:val="Streszczenie"/>
            </w:pPr>
            <w:r>
              <w:t>Streszczenie</w:t>
            </w:r>
            <w:r w:rsidR="00C26486">
              <w:t xml:space="preserve"> (nie więcej niż 12 wierszy) </w:t>
            </w:r>
            <w:r w:rsidR="008234D7">
              <w:t>tekst Times New Roman, 10 pt., wyjustowany</w:t>
            </w:r>
            <w:r w:rsidR="00336FD7">
              <w:t>, styl – „Streszczenie”</w:t>
            </w:r>
            <w:r w:rsidR="008234D7">
              <w:t>.</w:t>
            </w:r>
          </w:p>
          <w:p w14:paraId="0B553C41" w14:textId="77777777" w:rsidR="00C26486" w:rsidRDefault="00C26486">
            <w:pPr>
              <w:rPr>
                <w:sz w:val="20"/>
              </w:rPr>
            </w:pPr>
          </w:p>
          <w:p w14:paraId="5FF52F27" w14:textId="77777777" w:rsidR="00C26486" w:rsidRDefault="00C26486">
            <w:pPr>
              <w:rPr>
                <w:sz w:val="20"/>
              </w:rPr>
            </w:pPr>
          </w:p>
          <w:p w14:paraId="5C1EC515" w14:textId="77777777" w:rsidR="00C26486" w:rsidRDefault="00C26486">
            <w:pPr>
              <w:rPr>
                <w:sz w:val="20"/>
              </w:rPr>
            </w:pPr>
          </w:p>
          <w:p w14:paraId="237B8F45" w14:textId="77777777" w:rsidR="00C26486" w:rsidRDefault="00C26486">
            <w:pPr>
              <w:rPr>
                <w:sz w:val="20"/>
              </w:rPr>
            </w:pPr>
          </w:p>
          <w:p w14:paraId="56341F55" w14:textId="77777777" w:rsidR="00C26486" w:rsidRDefault="00C26486">
            <w:pPr>
              <w:rPr>
                <w:sz w:val="20"/>
              </w:rPr>
            </w:pPr>
          </w:p>
          <w:p w14:paraId="28A2F4D8" w14:textId="77777777" w:rsidR="00C26486" w:rsidRDefault="00C26486">
            <w:pPr>
              <w:rPr>
                <w:sz w:val="20"/>
              </w:rPr>
            </w:pPr>
          </w:p>
          <w:p w14:paraId="0E97CAB4" w14:textId="77777777" w:rsidR="00C26486" w:rsidRDefault="00C26486">
            <w:pPr>
              <w:rPr>
                <w:sz w:val="20"/>
              </w:rPr>
            </w:pPr>
          </w:p>
          <w:p w14:paraId="704812C3" w14:textId="77777777" w:rsidR="00C26486" w:rsidRDefault="00C26486">
            <w:pPr>
              <w:rPr>
                <w:sz w:val="20"/>
              </w:rPr>
            </w:pPr>
          </w:p>
          <w:p w14:paraId="1804A599" w14:textId="77777777" w:rsidR="00C26486" w:rsidRDefault="00C26486">
            <w:pPr>
              <w:rPr>
                <w:sz w:val="20"/>
              </w:rPr>
            </w:pPr>
          </w:p>
          <w:p w14:paraId="0551A1A6" w14:textId="77777777" w:rsidR="00C26486" w:rsidRDefault="00C26486">
            <w:pPr>
              <w:rPr>
                <w:sz w:val="20"/>
              </w:rPr>
            </w:pPr>
          </w:p>
          <w:p w14:paraId="27B30039" w14:textId="77777777" w:rsidR="00C26486" w:rsidRDefault="00C26486">
            <w:pPr>
              <w:rPr>
                <w:sz w:val="20"/>
              </w:rPr>
            </w:pPr>
          </w:p>
        </w:tc>
      </w:tr>
    </w:tbl>
    <w:p w14:paraId="6F3EF811" w14:textId="77777777" w:rsidR="00C26486" w:rsidRDefault="00C26486"/>
    <w:p w14:paraId="5DBF92B2" w14:textId="77777777" w:rsidR="00C26486" w:rsidRDefault="00B626CD">
      <w:r>
        <w:rPr>
          <w:b/>
          <w:bCs/>
          <w:sz w:val="20"/>
        </w:rPr>
        <w:t>Słowa kluczowe</w:t>
      </w:r>
      <w:r w:rsidR="00534572">
        <w:rPr>
          <w:b/>
          <w:bCs/>
          <w:sz w:val="20"/>
        </w:rPr>
        <w:t>:</w:t>
      </w:r>
      <w:r w:rsidR="00146285">
        <w:rPr>
          <w:b/>
          <w:bCs/>
          <w:sz w:val="20"/>
        </w:rPr>
        <w:t xml:space="preserve"> </w:t>
      </w:r>
      <w:r w:rsidR="00146285" w:rsidRPr="00146285">
        <w:rPr>
          <w:bCs/>
          <w:sz w:val="20"/>
        </w:rPr>
        <w:t>trzy słowa</w:t>
      </w:r>
    </w:p>
    <w:p w14:paraId="196B8D82" w14:textId="77777777" w:rsidR="00C26486" w:rsidRDefault="00C26486"/>
    <w:p w14:paraId="4E207BB5" w14:textId="77777777" w:rsidR="00C26486" w:rsidRDefault="00C26486">
      <w:pPr>
        <w:sectPr w:rsidR="00C26486">
          <w:headerReference w:type="default" r:id="rId7"/>
          <w:footerReference w:type="even" r:id="rId8"/>
          <w:footerReference w:type="default" r:id="rId9"/>
          <w:footerReference w:type="first" r:id="rId10"/>
          <w:pgSz w:w="11906" w:h="16838"/>
          <w:pgMar w:top="1134" w:right="1134" w:bottom="1134" w:left="1418" w:header="709" w:footer="709" w:gutter="284"/>
          <w:pgNumType w:start="1"/>
          <w:cols w:space="708"/>
          <w:docGrid w:linePitch="360"/>
        </w:sectPr>
      </w:pPr>
    </w:p>
    <w:p w14:paraId="4F36B388" w14:textId="77777777" w:rsidR="00C26486" w:rsidRDefault="00C26486" w:rsidP="007C7F7E">
      <w:pPr>
        <w:pStyle w:val="Zagadnienia"/>
      </w:pPr>
      <w:r>
        <w:t>Wprowadzenie</w:t>
      </w:r>
      <w:r w:rsidR="00DD22E6">
        <w:t xml:space="preserve"> (zastosowany styl do formatowania </w:t>
      </w:r>
      <w:proofErr w:type="gramStart"/>
      <w:r w:rsidR="00DD22E6">
        <w:t xml:space="preserve">tekstu  </w:t>
      </w:r>
      <w:r w:rsidR="0023150F">
        <w:t>–</w:t>
      </w:r>
      <w:proofErr w:type="gramEnd"/>
      <w:r w:rsidR="00DD22E6">
        <w:t xml:space="preserve"> „</w:t>
      </w:r>
      <w:r w:rsidR="0023150F">
        <w:t>Zagadnienia</w:t>
      </w:r>
      <w:r w:rsidR="00DD22E6">
        <w:t>”</w:t>
      </w:r>
      <w:r w:rsidR="0023150F">
        <w:t>)</w:t>
      </w:r>
    </w:p>
    <w:p w14:paraId="00924E03" w14:textId="77777777" w:rsidR="00C26486" w:rsidRDefault="00C26486">
      <w:pPr>
        <w:rPr>
          <w:sz w:val="22"/>
        </w:rPr>
      </w:pPr>
    </w:p>
    <w:p w14:paraId="07C78842" w14:textId="77777777" w:rsidR="00C26486" w:rsidRDefault="00C26486">
      <w:pPr>
        <w:pStyle w:val="Tekstpodstawowy"/>
      </w:pPr>
      <w:r>
        <w:t xml:space="preserve">Tekst </w:t>
      </w:r>
      <w:r w:rsidR="00EB65DD">
        <w:t xml:space="preserve">główny </w:t>
      </w:r>
      <w:r w:rsidR="00BE667F">
        <w:t xml:space="preserve">artykułu </w:t>
      </w:r>
      <w:r w:rsidR="0023150F">
        <w:t xml:space="preserve">powinien być </w:t>
      </w:r>
      <w:r w:rsidR="00BE667F">
        <w:t>złożony czcionką Times New Roman</w:t>
      </w:r>
      <w:r w:rsidR="008234D7">
        <w:t>, 11 pkt.</w:t>
      </w:r>
      <w:r w:rsidR="00BE667F">
        <w:t xml:space="preserve"> </w:t>
      </w:r>
      <w:r w:rsidR="00EB65DD">
        <w:t xml:space="preserve">Tekst </w:t>
      </w:r>
      <w:r w:rsidR="00BE667F">
        <w:t>wyjustowany</w:t>
      </w:r>
      <w:r w:rsidR="002036AC">
        <w:t xml:space="preserve"> w kolumnach</w:t>
      </w:r>
      <w:r w:rsidR="00EB65DD">
        <w:t>,</w:t>
      </w:r>
      <w:r w:rsidR="00BE667F">
        <w:t xml:space="preserve"> </w:t>
      </w:r>
      <w:r w:rsidR="00EB65DD">
        <w:t>i</w:t>
      </w:r>
      <w:r w:rsidR="00FB789A">
        <w:t xml:space="preserve">nterlinia </w:t>
      </w:r>
      <w:r w:rsidR="00EC3F9F">
        <w:t>pojedyncz</w:t>
      </w:r>
      <w:r w:rsidR="0023150F">
        <w:t>a</w:t>
      </w:r>
      <w:r w:rsidR="00FB789A">
        <w:t>. Pierwszy akapit po tytule zagadnienia</w:t>
      </w:r>
      <w:r w:rsidR="00EB65DD">
        <w:t xml:space="preserve"> bez wcięcia,</w:t>
      </w:r>
      <w:r w:rsidR="0023150F">
        <w:t xml:space="preserve"> </w:t>
      </w:r>
      <w:r w:rsidR="00DD22E6">
        <w:t>zastosowany styl do formatowania tekstu</w:t>
      </w:r>
      <w:r w:rsidR="00FB789A">
        <w:t xml:space="preserve"> </w:t>
      </w:r>
      <w:r w:rsidR="00DD22E6">
        <w:t>„</w:t>
      </w:r>
      <w:r w:rsidR="00FB789A" w:rsidRPr="0023150F">
        <w:t>Tekst podstawowy</w:t>
      </w:r>
      <w:r w:rsidR="00DD22E6">
        <w:t>”</w:t>
      </w:r>
      <w:r w:rsidR="00DD22E6" w:rsidRPr="00DD22E6">
        <w:t>.</w:t>
      </w:r>
    </w:p>
    <w:p w14:paraId="0CC3042D" w14:textId="77777777" w:rsidR="00FB789A" w:rsidRDefault="00C26486" w:rsidP="001569D8">
      <w:pPr>
        <w:pStyle w:val="Tekstzwcieciem"/>
      </w:pPr>
      <w:r>
        <w:t xml:space="preserve">Tekst </w:t>
      </w:r>
      <w:r w:rsidR="00FB789A">
        <w:t>w kolejnych akapitach z wcięciem</w:t>
      </w:r>
      <w:r w:rsidR="00DD22E6">
        <w:t>,</w:t>
      </w:r>
      <w:r w:rsidR="00FB789A">
        <w:t xml:space="preserve"> </w:t>
      </w:r>
      <w:r w:rsidR="00DD22E6">
        <w:t>zastosowany styl do formatowania tekstu „</w:t>
      </w:r>
      <w:r w:rsidR="00FB789A" w:rsidRPr="00DD22E6">
        <w:t xml:space="preserve">Tekst </w:t>
      </w:r>
      <w:r w:rsidR="00DD22E6">
        <w:t xml:space="preserve">z </w:t>
      </w:r>
      <w:proofErr w:type="spellStart"/>
      <w:r w:rsidR="00DD22E6">
        <w:t>wcie</w:t>
      </w:r>
      <w:r w:rsidR="00FB789A" w:rsidRPr="00DD22E6">
        <w:t>ciem</w:t>
      </w:r>
      <w:proofErr w:type="spellEnd"/>
      <w:r w:rsidR="00DD22E6">
        <w:t>”</w:t>
      </w:r>
      <w:r w:rsidR="00FB789A">
        <w:t>.</w:t>
      </w:r>
    </w:p>
    <w:p w14:paraId="3083FA2B" w14:textId="77777777" w:rsidR="00EB65DD" w:rsidRDefault="00EB65DD" w:rsidP="001569D8">
      <w:pPr>
        <w:pStyle w:val="Tekstzwcieciem"/>
      </w:pPr>
    </w:p>
    <w:p w14:paraId="52210E36" w14:textId="77777777" w:rsidR="00336FD7" w:rsidRDefault="00336FD7" w:rsidP="001569D8">
      <w:pPr>
        <w:pStyle w:val="Tekstzwcieciem"/>
      </w:pPr>
    </w:p>
    <w:p w14:paraId="592B13DB" w14:textId="77777777" w:rsidR="00BB3669" w:rsidRDefault="00BB3669">
      <w:pPr>
        <w:pStyle w:val="Opisrysunku"/>
      </w:pPr>
    </w:p>
    <w:p w14:paraId="64A59FCF" w14:textId="77777777" w:rsidR="00C26486" w:rsidRDefault="00C26486">
      <w:pPr>
        <w:pStyle w:val="Opisrysunku"/>
      </w:pPr>
      <w:r>
        <w:t xml:space="preserve">Rys. 1. </w:t>
      </w:r>
      <w:r w:rsidR="00EB65DD">
        <w:t>Zastosowany s</w:t>
      </w:r>
      <w:r w:rsidR="004A0934">
        <w:t xml:space="preserve">tyl </w:t>
      </w:r>
      <w:r w:rsidR="00EB65DD">
        <w:t xml:space="preserve">formatowani tekstu </w:t>
      </w:r>
      <w:r w:rsidR="00BD7E5B">
        <w:br/>
      </w:r>
      <w:r w:rsidR="00EB65DD">
        <w:t>„</w:t>
      </w:r>
      <w:r>
        <w:t>Opis rysunku</w:t>
      </w:r>
      <w:r w:rsidR="00BD7E5B">
        <w:t>”</w:t>
      </w:r>
    </w:p>
    <w:p w14:paraId="40F0AD94" w14:textId="77777777" w:rsidR="00916E83" w:rsidRDefault="00916E83">
      <w:pPr>
        <w:pStyle w:val="Opisrysunku"/>
      </w:pPr>
    </w:p>
    <w:p w14:paraId="6C3FD763" w14:textId="77777777" w:rsidR="00BB3669" w:rsidRDefault="00BB3669">
      <w:pPr>
        <w:pStyle w:val="Opisrysunku"/>
      </w:pPr>
    </w:p>
    <w:p w14:paraId="6836DBE3" w14:textId="77777777" w:rsidR="00EC3F9F" w:rsidRDefault="00EB65DD" w:rsidP="00FE1976">
      <w:pPr>
        <w:pStyle w:val="Tekstzwcieciem"/>
      </w:pPr>
      <w:r>
        <w:t>Tekst w kolejnych akapitach z wcięciem, zastosowany styl do formatowania tekstu „</w:t>
      </w:r>
      <w:r w:rsidRPr="00DD22E6">
        <w:t xml:space="preserve">Tekst </w:t>
      </w:r>
      <w:r>
        <w:t xml:space="preserve">z </w:t>
      </w:r>
      <w:proofErr w:type="spellStart"/>
      <w:r>
        <w:t>wcie</w:t>
      </w:r>
      <w:r w:rsidRPr="00DD22E6">
        <w:t>ciem</w:t>
      </w:r>
      <w:proofErr w:type="spellEnd"/>
      <w:r>
        <w:t>”.</w:t>
      </w:r>
    </w:p>
    <w:p w14:paraId="1B9E7519" w14:textId="77777777" w:rsidR="00EC3F9F" w:rsidRDefault="00EB65DD" w:rsidP="00FE1976">
      <w:pPr>
        <w:pStyle w:val="Tekstzwcieciem"/>
      </w:pPr>
      <w:r>
        <w:t>Tekst w kolejnych akapitach z wcięciem, zastosowany styl do formatowania tekstu „</w:t>
      </w:r>
      <w:r w:rsidRPr="00DD22E6">
        <w:t xml:space="preserve">Tekst </w:t>
      </w:r>
      <w:r>
        <w:t xml:space="preserve">z </w:t>
      </w:r>
      <w:proofErr w:type="spellStart"/>
      <w:r>
        <w:t>wcie</w:t>
      </w:r>
      <w:r w:rsidRPr="00DD22E6">
        <w:t>ciem</w:t>
      </w:r>
      <w:proofErr w:type="spellEnd"/>
      <w:r>
        <w:t>”.</w:t>
      </w:r>
    </w:p>
    <w:p w14:paraId="28FF0D8F" w14:textId="77777777" w:rsidR="00BD7E5B" w:rsidRDefault="00BD7E5B" w:rsidP="00FE1976">
      <w:pPr>
        <w:pStyle w:val="Tekstzwcieciem"/>
      </w:pPr>
    </w:p>
    <w:p w14:paraId="5BB7F9BE" w14:textId="77777777" w:rsidR="00C26486" w:rsidRDefault="00C26486" w:rsidP="007C7F7E">
      <w:pPr>
        <w:pStyle w:val="Zagadnienia"/>
      </w:pPr>
      <w:r>
        <w:t>Tytuł zagadnienia</w:t>
      </w:r>
      <w:r w:rsidR="00BD7E5B">
        <w:t xml:space="preserve"> (styl – „Zagadnienia”)</w:t>
      </w:r>
    </w:p>
    <w:p w14:paraId="3BF4E336" w14:textId="77777777" w:rsidR="00C26486" w:rsidRDefault="00C26486">
      <w:pPr>
        <w:pStyle w:val="Tekstpodstawowy"/>
      </w:pPr>
    </w:p>
    <w:p w14:paraId="3CBD6BC1" w14:textId="77777777" w:rsidR="00EB65DD" w:rsidRDefault="00EB65DD" w:rsidP="00EB65DD">
      <w:pPr>
        <w:pStyle w:val="Tekstpodstawowy"/>
      </w:pPr>
      <w:r>
        <w:t>Pierwszy akapit po tytule zagadnienia bez wcięcia, zastosowany styl do formatowania tekstu „</w:t>
      </w:r>
      <w:r w:rsidRPr="0023150F">
        <w:t>Tekst podstawowy</w:t>
      </w:r>
      <w:r>
        <w:t>”</w:t>
      </w:r>
      <w:r w:rsidRPr="00DD22E6">
        <w:t>.</w:t>
      </w:r>
    </w:p>
    <w:p w14:paraId="49DB9C7C" w14:textId="77777777" w:rsidR="00C26486" w:rsidRDefault="00EB65DD" w:rsidP="00EB65DD">
      <w:pPr>
        <w:pStyle w:val="Tekstzwcieciem"/>
      </w:pPr>
      <w:r>
        <w:t>Tekst w kolejnych akapitach z wcięciem, zastosowany styl do formatowania tekstu „</w:t>
      </w:r>
      <w:r w:rsidRPr="00DD22E6">
        <w:t xml:space="preserve">Tekst </w:t>
      </w:r>
      <w:r>
        <w:t xml:space="preserve">z </w:t>
      </w:r>
      <w:proofErr w:type="spellStart"/>
      <w:r>
        <w:t>wcie</w:t>
      </w:r>
      <w:r w:rsidRPr="00DD22E6">
        <w:t>ciem</w:t>
      </w:r>
      <w:proofErr w:type="spellEnd"/>
      <w:r>
        <w:t>”.</w:t>
      </w:r>
    </w:p>
    <w:p w14:paraId="090F24EE" w14:textId="77777777" w:rsidR="00BB3669" w:rsidRDefault="00BB3669" w:rsidP="00BB3669">
      <w:pPr>
        <w:pStyle w:val="Tekstpodstawowy"/>
      </w:pPr>
    </w:p>
    <w:p w14:paraId="250876CF" w14:textId="77777777" w:rsidR="00C26486" w:rsidRDefault="00BB3669" w:rsidP="00BB3669">
      <w:pPr>
        <w:pStyle w:val="Tekstpodstawowy"/>
        <w:jc w:val="right"/>
      </w:pPr>
      <w:r>
        <w:t>WZÓR</w:t>
      </w:r>
      <w:r>
        <w:tab/>
      </w:r>
      <w:r>
        <w:tab/>
      </w:r>
      <w:r>
        <w:tab/>
      </w:r>
      <w:r w:rsidR="00C26486">
        <w:t>(</w:t>
      </w:r>
      <w:r>
        <w:t>1</w:t>
      </w:r>
      <w:r w:rsidR="00C26486">
        <w:t>)</w:t>
      </w:r>
    </w:p>
    <w:p w14:paraId="50C2AD74" w14:textId="77777777" w:rsidR="00BB3669" w:rsidRDefault="00BB3669" w:rsidP="00BB3669">
      <w:pPr>
        <w:pStyle w:val="Tekstpodstawowy"/>
        <w:jc w:val="right"/>
      </w:pPr>
    </w:p>
    <w:p w14:paraId="57851534" w14:textId="77777777" w:rsidR="0023150F" w:rsidRDefault="0062127E" w:rsidP="002E4FD2">
      <w:pPr>
        <w:pStyle w:val="Tekstpodstawowy"/>
      </w:pPr>
      <w:r w:rsidRPr="0062127E">
        <w:rPr>
          <w:u w:val="single"/>
        </w:rPr>
        <w:t>Uwaga:</w:t>
      </w:r>
      <w:r>
        <w:t xml:space="preserve"> </w:t>
      </w:r>
      <w:r w:rsidR="0023150F">
        <w:t>Wzory matematyczne powinny być numerowane</w:t>
      </w:r>
      <w:r w:rsidR="002E4FD2">
        <w:t>. N</w:t>
      </w:r>
      <w:r w:rsidR="0023150F">
        <w:t>umeracja w nawiasach zwykłych</w:t>
      </w:r>
      <w:r w:rsidR="002E4FD2">
        <w:t xml:space="preserve"> </w:t>
      </w:r>
      <w:proofErr w:type="gramStart"/>
      <w:r w:rsidR="002E4FD2">
        <w:t>( )</w:t>
      </w:r>
      <w:proofErr w:type="gramEnd"/>
      <w:r w:rsidR="0023150F">
        <w:t xml:space="preserve"> z wyrównaniem do prawej strony</w:t>
      </w:r>
      <w:r w:rsidR="002036AC">
        <w:t xml:space="preserve"> kolumny</w:t>
      </w:r>
      <w:r w:rsidR="0023150F">
        <w:t>.</w:t>
      </w:r>
    </w:p>
    <w:p w14:paraId="278B5278" w14:textId="77777777" w:rsidR="0062127E" w:rsidRDefault="0062127E" w:rsidP="00EB65DD">
      <w:pPr>
        <w:pStyle w:val="Tekstzwcieciem"/>
      </w:pPr>
    </w:p>
    <w:p w14:paraId="26E7929F" w14:textId="77777777" w:rsidR="00EB65DD" w:rsidRDefault="00EB65DD" w:rsidP="00EB65DD">
      <w:pPr>
        <w:pStyle w:val="Tekstzwcieciem"/>
      </w:pPr>
    </w:p>
    <w:p w14:paraId="1CF0AD1D" w14:textId="77777777" w:rsidR="00BB3669" w:rsidRDefault="00BB3669" w:rsidP="00BB3669">
      <w:pPr>
        <w:pStyle w:val="Zagadnienia"/>
        <w:rPr>
          <w:sz w:val="22"/>
        </w:rPr>
      </w:pPr>
      <w:r>
        <w:t>Tytuł zagadnienia</w:t>
      </w:r>
      <w:r w:rsidR="00BD7E5B">
        <w:t xml:space="preserve"> </w:t>
      </w:r>
      <w:r w:rsidR="002E4FD2">
        <w:t xml:space="preserve">(styl – </w:t>
      </w:r>
      <w:r w:rsidR="00BD7E5B">
        <w:t>„Zagadnienia”)</w:t>
      </w:r>
    </w:p>
    <w:p w14:paraId="582DF2B9" w14:textId="77777777" w:rsidR="00BB3669" w:rsidRDefault="00BB3669" w:rsidP="00BB3669">
      <w:pPr>
        <w:pStyle w:val="Tekstpodstawowy"/>
      </w:pPr>
    </w:p>
    <w:p w14:paraId="75C57E18" w14:textId="77777777" w:rsidR="00EB65DD" w:rsidRDefault="00EB65DD" w:rsidP="00EB65DD">
      <w:pPr>
        <w:pStyle w:val="Tekstpodstawowy"/>
      </w:pPr>
      <w:r>
        <w:t>Pierwszy akapit po tytule zagadnienia bez wcięcia – zastosowany styl do formatowania tekstu „</w:t>
      </w:r>
      <w:r w:rsidRPr="0023150F">
        <w:t>Tekst podstawowy</w:t>
      </w:r>
      <w:r>
        <w:t>”</w:t>
      </w:r>
      <w:r w:rsidRPr="00DD22E6">
        <w:t>.</w:t>
      </w:r>
    </w:p>
    <w:p w14:paraId="34834539" w14:textId="77777777" w:rsidR="00EC3F9F" w:rsidRDefault="00EB65DD" w:rsidP="00BB3669">
      <w:pPr>
        <w:pStyle w:val="Tekstzwcieciem"/>
      </w:pPr>
      <w:r>
        <w:t>Tekst w kolejnych akapitach z wcięciem, zastosowany styl do formatowania tekstu „</w:t>
      </w:r>
      <w:r w:rsidRPr="00DD22E6">
        <w:t xml:space="preserve">Tekst </w:t>
      </w:r>
      <w:r>
        <w:t xml:space="preserve">z </w:t>
      </w:r>
      <w:proofErr w:type="spellStart"/>
      <w:r>
        <w:t>wcie</w:t>
      </w:r>
      <w:r w:rsidRPr="00DD22E6">
        <w:t>ciem</w:t>
      </w:r>
      <w:proofErr w:type="spellEnd"/>
      <w:r>
        <w:t>”.</w:t>
      </w:r>
    </w:p>
    <w:p w14:paraId="2B0361C4" w14:textId="77777777" w:rsidR="008E0B80" w:rsidRDefault="008E0B80">
      <w:pPr>
        <w:pStyle w:val="Tekstpodstawowy"/>
        <w:ind w:firstLine="284"/>
        <w:jc w:val="center"/>
      </w:pPr>
    </w:p>
    <w:p w14:paraId="3BCA6FAC" w14:textId="77777777" w:rsidR="008E0B80" w:rsidRDefault="008E0B80">
      <w:pPr>
        <w:pStyle w:val="Tekstpodstawowy"/>
        <w:ind w:firstLine="284"/>
        <w:jc w:val="center"/>
        <w:sectPr w:rsidR="008E0B80">
          <w:type w:val="continuous"/>
          <w:pgSz w:w="11906" w:h="16838"/>
          <w:pgMar w:top="1134" w:right="1134" w:bottom="1134" w:left="1418" w:header="709" w:footer="709" w:gutter="284"/>
          <w:cols w:num="2" w:space="397"/>
          <w:docGrid w:linePitch="360"/>
        </w:sectPr>
      </w:pPr>
    </w:p>
    <w:p w14:paraId="602B00A9" w14:textId="77777777" w:rsidR="00C26486" w:rsidRDefault="00C26486" w:rsidP="007C7F7E">
      <w:pPr>
        <w:pStyle w:val="Zagadnienia"/>
        <w:rPr>
          <w:sz w:val="22"/>
        </w:rPr>
      </w:pPr>
      <w:r>
        <w:t>Tytuł zagadnienia</w:t>
      </w:r>
      <w:r w:rsidR="002E4FD2">
        <w:t xml:space="preserve"> (styl – „Zagadnienia”)</w:t>
      </w:r>
    </w:p>
    <w:p w14:paraId="6CC531CD" w14:textId="77777777" w:rsidR="00C26486" w:rsidRDefault="00C26486">
      <w:pPr>
        <w:pStyle w:val="Tekstpodstawowy"/>
      </w:pPr>
    </w:p>
    <w:p w14:paraId="64148094" w14:textId="77777777" w:rsidR="0062127E" w:rsidRDefault="0062127E" w:rsidP="0062127E">
      <w:pPr>
        <w:pStyle w:val="Tekstpodstawowy"/>
      </w:pPr>
      <w:r>
        <w:t>Pierwszy akapit po tytule zagadnienia bez wcięcia</w:t>
      </w:r>
      <w:r w:rsidR="00B626CD">
        <w:t>,</w:t>
      </w:r>
      <w:r>
        <w:t xml:space="preserve"> zastosowany styl do formatowania tekstu „</w:t>
      </w:r>
      <w:r w:rsidRPr="0023150F">
        <w:t>Tekst podstawowy</w:t>
      </w:r>
      <w:r>
        <w:t>”</w:t>
      </w:r>
      <w:r w:rsidRPr="00DD22E6">
        <w:t>.</w:t>
      </w:r>
    </w:p>
    <w:p w14:paraId="01959865" w14:textId="77777777" w:rsidR="008E0B80" w:rsidRDefault="0062127E" w:rsidP="0062127E">
      <w:pPr>
        <w:pStyle w:val="Tekstzwcieciem"/>
      </w:pPr>
      <w:r>
        <w:t>Tekst w kolejnych akapitach z wcięciem, zastosowany styl do formatowania tekstu „</w:t>
      </w:r>
      <w:r w:rsidRPr="00DD22E6">
        <w:t xml:space="preserve">Tekst </w:t>
      </w:r>
      <w:r>
        <w:t xml:space="preserve">z </w:t>
      </w:r>
      <w:proofErr w:type="spellStart"/>
      <w:r>
        <w:t>wcie</w:t>
      </w:r>
      <w:r w:rsidRPr="00DD22E6">
        <w:t>ciem</w:t>
      </w:r>
      <w:proofErr w:type="spellEnd"/>
      <w:r>
        <w:t>”.</w:t>
      </w:r>
    </w:p>
    <w:p w14:paraId="6303FA02" w14:textId="77777777" w:rsidR="002036AC" w:rsidRDefault="002036AC" w:rsidP="0062127E">
      <w:pPr>
        <w:pStyle w:val="Tekstzwcieciem"/>
      </w:pPr>
    </w:p>
    <w:p w14:paraId="2A9B1C16" w14:textId="77777777" w:rsidR="002036AC" w:rsidRDefault="002036AC" w:rsidP="002036AC">
      <w:pPr>
        <w:pStyle w:val="Opisrysunku"/>
      </w:pPr>
      <w:r>
        <w:t>Tab. 1. Opis tabeli (styl „Opis rysunku”)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329"/>
        <w:gridCol w:w="1432"/>
        <w:gridCol w:w="1457"/>
      </w:tblGrid>
      <w:tr w:rsidR="002036AC" w14:paraId="73E64800" w14:textId="77777777" w:rsidTr="002036AC">
        <w:tc>
          <w:tcPr>
            <w:tcW w:w="1384" w:type="dxa"/>
          </w:tcPr>
          <w:p w14:paraId="1B913284" w14:textId="77777777" w:rsidR="002036AC" w:rsidRDefault="002036AC" w:rsidP="0062127E">
            <w:pPr>
              <w:pStyle w:val="Tekstzwcieciem"/>
              <w:ind w:firstLine="0"/>
            </w:pPr>
          </w:p>
        </w:tc>
        <w:tc>
          <w:tcPr>
            <w:tcW w:w="1492" w:type="dxa"/>
          </w:tcPr>
          <w:p w14:paraId="2C4BA01C" w14:textId="77777777" w:rsidR="002036AC" w:rsidRDefault="002036AC" w:rsidP="0062127E">
            <w:pPr>
              <w:pStyle w:val="Tekstzwcieciem"/>
              <w:ind w:firstLine="0"/>
            </w:pPr>
          </w:p>
        </w:tc>
        <w:tc>
          <w:tcPr>
            <w:tcW w:w="1519" w:type="dxa"/>
          </w:tcPr>
          <w:p w14:paraId="6C4A27D0" w14:textId="77777777" w:rsidR="002036AC" w:rsidRDefault="002036AC" w:rsidP="0062127E">
            <w:pPr>
              <w:pStyle w:val="Tekstzwcieciem"/>
              <w:ind w:firstLine="0"/>
            </w:pPr>
          </w:p>
        </w:tc>
      </w:tr>
      <w:tr w:rsidR="002036AC" w14:paraId="61E34F51" w14:textId="77777777" w:rsidTr="002036AC">
        <w:tc>
          <w:tcPr>
            <w:tcW w:w="1384" w:type="dxa"/>
          </w:tcPr>
          <w:p w14:paraId="64652880" w14:textId="77777777" w:rsidR="002036AC" w:rsidRDefault="002036AC" w:rsidP="0062127E">
            <w:pPr>
              <w:pStyle w:val="Tekstzwcieciem"/>
              <w:ind w:firstLine="0"/>
            </w:pPr>
          </w:p>
        </w:tc>
        <w:tc>
          <w:tcPr>
            <w:tcW w:w="1492" w:type="dxa"/>
          </w:tcPr>
          <w:p w14:paraId="17CFA41F" w14:textId="77777777" w:rsidR="002036AC" w:rsidRDefault="002036AC" w:rsidP="0062127E">
            <w:pPr>
              <w:pStyle w:val="Tekstzwcieciem"/>
              <w:ind w:firstLine="0"/>
            </w:pPr>
          </w:p>
        </w:tc>
        <w:tc>
          <w:tcPr>
            <w:tcW w:w="1519" w:type="dxa"/>
          </w:tcPr>
          <w:p w14:paraId="13D80923" w14:textId="77777777" w:rsidR="002036AC" w:rsidRDefault="002036AC" w:rsidP="0062127E">
            <w:pPr>
              <w:pStyle w:val="Tekstzwcieciem"/>
              <w:ind w:firstLine="0"/>
            </w:pPr>
          </w:p>
        </w:tc>
      </w:tr>
      <w:tr w:rsidR="002036AC" w14:paraId="62F7F984" w14:textId="77777777" w:rsidTr="002036AC">
        <w:tc>
          <w:tcPr>
            <w:tcW w:w="1384" w:type="dxa"/>
          </w:tcPr>
          <w:p w14:paraId="6866BAD4" w14:textId="77777777" w:rsidR="002036AC" w:rsidRDefault="002036AC" w:rsidP="0062127E">
            <w:pPr>
              <w:pStyle w:val="Tekstzwcieciem"/>
              <w:ind w:firstLine="0"/>
            </w:pPr>
          </w:p>
        </w:tc>
        <w:tc>
          <w:tcPr>
            <w:tcW w:w="1492" w:type="dxa"/>
          </w:tcPr>
          <w:p w14:paraId="481A4024" w14:textId="77777777" w:rsidR="002036AC" w:rsidRDefault="002036AC" w:rsidP="0062127E">
            <w:pPr>
              <w:pStyle w:val="Tekstzwcieciem"/>
              <w:ind w:firstLine="0"/>
            </w:pPr>
          </w:p>
        </w:tc>
        <w:tc>
          <w:tcPr>
            <w:tcW w:w="1519" w:type="dxa"/>
          </w:tcPr>
          <w:p w14:paraId="321B78D9" w14:textId="77777777" w:rsidR="002036AC" w:rsidRDefault="002036AC" w:rsidP="0062127E">
            <w:pPr>
              <w:pStyle w:val="Tekstzwcieciem"/>
              <w:ind w:firstLine="0"/>
            </w:pPr>
          </w:p>
        </w:tc>
      </w:tr>
    </w:tbl>
    <w:p w14:paraId="5E2C313E" w14:textId="77777777" w:rsidR="002036AC" w:rsidRDefault="002036AC" w:rsidP="0062127E">
      <w:pPr>
        <w:pStyle w:val="Tekstzwcieciem"/>
      </w:pPr>
    </w:p>
    <w:p w14:paraId="6069EDC4" w14:textId="77777777" w:rsidR="0062127E" w:rsidRDefault="0062127E" w:rsidP="0062127E">
      <w:pPr>
        <w:pStyle w:val="Tekstzwcieciem"/>
      </w:pPr>
      <w:r>
        <w:t>Pozostałe style do formatowania tekstu:</w:t>
      </w:r>
    </w:p>
    <w:p w14:paraId="5AD354AA" w14:textId="77777777" w:rsidR="008E0B80" w:rsidRDefault="008E0B80" w:rsidP="008E0B80">
      <w:pPr>
        <w:pStyle w:val="Punktowanie"/>
      </w:pPr>
      <w:r>
        <w:t xml:space="preserve">Styl </w:t>
      </w:r>
      <w:r w:rsidR="001244C3">
        <w:sym w:font="Symbol" w:char="F02D"/>
      </w:r>
      <w:r>
        <w:t xml:space="preserve"> Punktowanie </w:t>
      </w:r>
    </w:p>
    <w:p w14:paraId="7863DD23" w14:textId="77777777" w:rsidR="008E0B80" w:rsidRDefault="008E0B80" w:rsidP="008E0B80">
      <w:pPr>
        <w:pStyle w:val="Punktowanie"/>
      </w:pPr>
      <w:r>
        <w:t xml:space="preserve">Styl </w:t>
      </w:r>
      <w:r w:rsidR="001244C3">
        <w:sym w:font="Symbol" w:char="F02D"/>
      </w:r>
      <w:r>
        <w:t xml:space="preserve"> Punktowanie</w:t>
      </w:r>
    </w:p>
    <w:p w14:paraId="2A2790AF" w14:textId="77777777" w:rsidR="008E0B80" w:rsidRDefault="008E0B80" w:rsidP="008E0B80">
      <w:pPr>
        <w:pStyle w:val="Numerowanie"/>
      </w:pPr>
      <w:r>
        <w:t xml:space="preserve">Styl </w:t>
      </w:r>
      <w:r w:rsidRPr="0062127E">
        <w:sym w:font="Symbol" w:char="F02D"/>
      </w:r>
      <w:r w:rsidRPr="0062127E">
        <w:t xml:space="preserve"> Numerowanie</w:t>
      </w:r>
      <w:r>
        <w:t xml:space="preserve"> </w:t>
      </w:r>
    </w:p>
    <w:p w14:paraId="4AE664E9" w14:textId="77777777" w:rsidR="0062127E" w:rsidRDefault="008E0B80" w:rsidP="002036AC">
      <w:pPr>
        <w:pStyle w:val="Numerowanie"/>
      </w:pPr>
      <w:r>
        <w:t xml:space="preserve">Styl </w:t>
      </w:r>
      <w:r>
        <w:sym w:font="Symbol" w:char="F02D"/>
      </w:r>
      <w:r>
        <w:t xml:space="preserve"> Numerowanie </w:t>
      </w:r>
    </w:p>
    <w:p w14:paraId="03BA2899" w14:textId="77777777" w:rsidR="00C26486" w:rsidRDefault="00C26486">
      <w:pPr>
        <w:pStyle w:val="Tekstpodstawowy"/>
      </w:pPr>
    </w:p>
    <w:p w14:paraId="17B422EB" w14:textId="77777777" w:rsidR="00C26486" w:rsidRDefault="00C26486" w:rsidP="007C7F7E">
      <w:pPr>
        <w:pStyle w:val="Zagadnienia"/>
      </w:pPr>
      <w:r>
        <w:t>Bibliogra</w:t>
      </w:r>
      <w:r w:rsidR="0062127E">
        <w:t>fia</w:t>
      </w:r>
      <w:r w:rsidR="002E4FD2">
        <w:t xml:space="preserve"> (styl – „Zagadnienia”)</w:t>
      </w:r>
    </w:p>
    <w:p w14:paraId="74AC40B9" w14:textId="77777777" w:rsidR="00C26486" w:rsidRDefault="00C26486">
      <w:pPr>
        <w:pStyle w:val="Tekstpodstawowy"/>
      </w:pPr>
    </w:p>
    <w:p w14:paraId="0F3BF19F" w14:textId="77777777" w:rsidR="002E4FD2" w:rsidRDefault="002E4FD2" w:rsidP="007C7F7E">
      <w:pPr>
        <w:pStyle w:val="bibliografia"/>
      </w:pPr>
      <w:r>
        <w:t xml:space="preserve">Zastosowany styl do formatowania tekstu </w:t>
      </w:r>
      <w:r w:rsidR="0062127E">
        <w:t xml:space="preserve">bibliografii – </w:t>
      </w:r>
      <w:r>
        <w:t>„bibliografia”.</w:t>
      </w:r>
    </w:p>
    <w:p w14:paraId="09B11058" w14:textId="77777777" w:rsidR="00DD0591" w:rsidRDefault="00B06A8E" w:rsidP="00DD0591">
      <w:pPr>
        <w:pStyle w:val="bibliografia"/>
      </w:pPr>
      <w:r>
        <w:rPr>
          <w:u w:val="single"/>
        </w:rPr>
        <w:t>Sposób</w:t>
      </w:r>
      <w:r w:rsidR="002036AC">
        <w:rPr>
          <w:u w:val="single"/>
        </w:rPr>
        <w:t xml:space="preserve"> o</w:t>
      </w:r>
      <w:r w:rsidR="00DD0591">
        <w:rPr>
          <w:u w:val="single"/>
        </w:rPr>
        <w:t>pis</w:t>
      </w:r>
      <w:r w:rsidR="002036AC">
        <w:rPr>
          <w:u w:val="single"/>
        </w:rPr>
        <w:t>u</w:t>
      </w:r>
      <w:r w:rsidR="00DD0591">
        <w:rPr>
          <w:u w:val="single"/>
        </w:rPr>
        <w:t xml:space="preserve"> artykułu w czasopiśmie</w:t>
      </w:r>
      <w:r w:rsidR="00DD0591" w:rsidRPr="00CF4951">
        <w:rPr>
          <w:u w:val="single"/>
        </w:rPr>
        <w:t>:</w:t>
      </w:r>
      <w:r w:rsidR="00DD0591">
        <w:t xml:space="preserve"> Nowak, A., „Tutaj jest wpisany tytuł artykułu”, </w:t>
      </w:r>
      <w:r w:rsidR="00DD0591">
        <w:rPr>
          <w:i/>
        </w:rPr>
        <w:t>Tutaj jest wpisany tytuł czasopisma</w:t>
      </w:r>
      <w:r w:rsidR="00DD0591">
        <w:t xml:space="preserve">, </w:t>
      </w:r>
      <w:proofErr w:type="gramStart"/>
      <w:r w:rsidR="00DD0591">
        <w:t>Vol.</w:t>
      </w:r>
      <w:r w:rsidR="00B626CD">
        <w:t xml:space="preserve"> </w:t>
      </w:r>
      <w:r w:rsidR="00DD0591">
        <w:t>,</w:t>
      </w:r>
      <w:proofErr w:type="gramEnd"/>
      <w:r w:rsidR="00DD0591">
        <w:t xml:space="preserve"> </w:t>
      </w:r>
      <w:proofErr w:type="gramStart"/>
      <w:r w:rsidR="00DD0591">
        <w:t>Nr</w:t>
      </w:r>
      <w:r w:rsidR="00B626CD">
        <w:t xml:space="preserve"> </w:t>
      </w:r>
      <w:r w:rsidR="00DD0591">
        <w:t>,</w:t>
      </w:r>
      <w:proofErr w:type="gramEnd"/>
      <w:r w:rsidR="00DD0591">
        <w:t xml:space="preserve"> </w:t>
      </w:r>
      <w:r>
        <w:t>strony od</w:t>
      </w:r>
      <w:r w:rsidR="00DD0591">
        <w:t>–</w:t>
      </w:r>
      <w:r>
        <w:t>do</w:t>
      </w:r>
      <w:r w:rsidR="00DD0591">
        <w:t xml:space="preserve"> (</w:t>
      </w:r>
      <w:r>
        <w:t>rok</w:t>
      </w:r>
      <w:r w:rsidR="00DD0591">
        <w:t>).</w:t>
      </w:r>
    </w:p>
    <w:p w14:paraId="68CCC08E" w14:textId="77777777" w:rsidR="00DD0591" w:rsidRDefault="00B06A8E" w:rsidP="00F00D9C">
      <w:pPr>
        <w:pStyle w:val="bibliografia"/>
      </w:pPr>
      <w:r>
        <w:rPr>
          <w:u w:val="single"/>
        </w:rPr>
        <w:t>Sposób</w:t>
      </w:r>
      <w:r w:rsidR="002B6B59">
        <w:rPr>
          <w:u w:val="single"/>
        </w:rPr>
        <w:t xml:space="preserve"> o</w:t>
      </w:r>
      <w:r w:rsidR="00B626CD">
        <w:rPr>
          <w:u w:val="single"/>
        </w:rPr>
        <w:t>pis</w:t>
      </w:r>
      <w:r>
        <w:rPr>
          <w:u w:val="single"/>
        </w:rPr>
        <w:t>u</w:t>
      </w:r>
      <w:r w:rsidR="00B626CD">
        <w:rPr>
          <w:u w:val="single"/>
        </w:rPr>
        <w:t xml:space="preserve"> </w:t>
      </w:r>
      <w:r w:rsidR="00DD0591" w:rsidRPr="00CF4951">
        <w:rPr>
          <w:u w:val="single"/>
        </w:rPr>
        <w:t>książki:</w:t>
      </w:r>
      <w:r w:rsidR="00DD0591">
        <w:t xml:space="preserve"> Nowak, A., </w:t>
      </w:r>
      <w:r w:rsidR="00DD0591">
        <w:rPr>
          <w:i/>
        </w:rPr>
        <w:t>Tutaj jest wpisany tytuł książki</w:t>
      </w:r>
      <w:r w:rsidR="00DD0591">
        <w:t xml:space="preserve">, </w:t>
      </w:r>
      <w:r w:rsidR="00B626CD">
        <w:t xml:space="preserve">Wydawca </w:t>
      </w:r>
      <w:r w:rsidR="00336FD7">
        <w:t xml:space="preserve">np. </w:t>
      </w:r>
      <w:r w:rsidR="00DD0591">
        <w:t xml:space="preserve">PWN, </w:t>
      </w:r>
      <w:r w:rsidR="00336FD7">
        <w:t xml:space="preserve">miejsce wydania np. </w:t>
      </w:r>
      <w:r w:rsidR="00DD0591">
        <w:t xml:space="preserve">Warszawa, </w:t>
      </w:r>
      <w:r w:rsidR="00336FD7">
        <w:t>rok</w:t>
      </w:r>
      <w:r w:rsidR="00DD0591">
        <w:t>.</w:t>
      </w:r>
    </w:p>
    <w:p w14:paraId="1203F775" w14:textId="77777777" w:rsidR="00DD0591" w:rsidRDefault="00B06A8E">
      <w:pPr>
        <w:pStyle w:val="bibliografia"/>
      </w:pPr>
      <w:r>
        <w:rPr>
          <w:u w:val="single"/>
        </w:rPr>
        <w:t>Sposób</w:t>
      </w:r>
      <w:r w:rsidR="002B6B59">
        <w:rPr>
          <w:u w:val="single"/>
        </w:rPr>
        <w:t xml:space="preserve"> o</w:t>
      </w:r>
      <w:r w:rsidR="00DD0591" w:rsidRPr="00CF4951">
        <w:rPr>
          <w:u w:val="single"/>
        </w:rPr>
        <w:t>pis</w:t>
      </w:r>
      <w:r>
        <w:rPr>
          <w:u w:val="single"/>
        </w:rPr>
        <w:t>u</w:t>
      </w:r>
      <w:r w:rsidR="00DD0591" w:rsidRPr="00CF4951">
        <w:rPr>
          <w:u w:val="single"/>
        </w:rPr>
        <w:t xml:space="preserve"> rozdziału w </w:t>
      </w:r>
      <w:r w:rsidR="00DD0591">
        <w:rPr>
          <w:u w:val="single"/>
        </w:rPr>
        <w:t xml:space="preserve">monografii </w:t>
      </w:r>
      <w:proofErr w:type="spellStart"/>
      <w:r w:rsidR="00DD0591">
        <w:rPr>
          <w:u w:val="single"/>
        </w:rPr>
        <w:t>wieloautorskiej</w:t>
      </w:r>
      <w:proofErr w:type="spellEnd"/>
      <w:r w:rsidR="00DD0591" w:rsidRPr="00CF4951">
        <w:rPr>
          <w:u w:val="single"/>
        </w:rPr>
        <w:t>:</w:t>
      </w:r>
      <w:r w:rsidR="00DD0591">
        <w:t xml:space="preserve"> Nowak, A., „Tutaj jest wpisany tytuł rozdziału w monografii”, </w:t>
      </w:r>
      <w:r w:rsidR="00DD0591">
        <w:br/>
        <w:t xml:space="preserve">w </w:t>
      </w:r>
      <w:r w:rsidR="00DD0591">
        <w:rPr>
          <w:i/>
        </w:rPr>
        <w:t>Tutaj jest wpisany tytuł monografii</w:t>
      </w:r>
      <w:r w:rsidR="00DD0591">
        <w:t xml:space="preserve">, pod redakcją Imię i Nazwisko redaktora, </w:t>
      </w:r>
      <w:r w:rsidR="00336FD7">
        <w:t xml:space="preserve">strony </w:t>
      </w:r>
      <w:r>
        <w:t>od</w:t>
      </w:r>
      <w:r w:rsidR="00DD0591">
        <w:t>–</w:t>
      </w:r>
      <w:r>
        <w:t>do</w:t>
      </w:r>
      <w:r w:rsidR="00DD0591">
        <w:t xml:space="preserve">, </w:t>
      </w:r>
      <w:r>
        <w:t xml:space="preserve">Wydawca np. </w:t>
      </w:r>
      <w:r w:rsidR="00DD0591">
        <w:t xml:space="preserve">Ossolineum, </w:t>
      </w:r>
      <w:r>
        <w:t xml:space="preserve">miejsce wydania np. </w:t>
      </w:r>
      <w:r w:rsidR="00DD0591">
        <w:t xml:space="preserve">Wrocław, </w:t>
      </w:r>
      <w:r>
        <w:t>rok wydania</w:t>
      </w:r>
      <w:r w:rsidR="00DD0591">
        <w:t>.</w:t>
      </w:r>
    </w:p>
    <w:p w14:paraId="3D38FE40" w14:textId="77777777" w:rsidR="00CF4951" w:rsidRDefault="00B06A8E" w:rsidP="00DD0591">
      <w:pPr>
        <w:pStyle w:val="bibliografia"/>
      </w:pPr>
      <w:r>
        <w:rPr>
          <w:u w:val="single"/>
        </w:rPr>
        <w:t>Sposób</w:t>
      </w:r>
      <w:r w:rsidR="002B6B59">
        <w:rPr>
          <w:u w:val="single"/>
        </w:rPr>
        <w:t xml:space="preserve"> o</w:t>
      </w:r>
      <w:r w:rsidR="00B626CD">
        <w:rPr>
          <w:u w:val="single"/>
        </w:rPr>
        <w:t>pis</w:t>
      </w:r>
      <w:r>
        <w:rPr>
          <w:u w:val="single"/>
        </w:rPr>
        <w:t>u</w:t>
      </w:r>
      <w:r w:rsidR="00B626CD">
        <w:rPr>
          <w:u w:val="single"/>
        </w:rPr>
        <w:t xml:space="preserve"> </w:t>
      </w:r>
      <w:r w:rsidR="00CF4951" w:rsidRPr="00DD0591">
        <w:rPr>
          <w:u w:val="single"/>
        </w:rPr>
        <w:t>artykułu w materiałach konferencyjnych:</w:t>
      </w:r>
      <w:r w:rsidR="00CF4951">
        <w:t xml:space="preserve"> Nowak, A., „Tutaj jest wpisany tytuł artykułu”, </w:t>
      </w:r>
      <w:r w:rsidR="00CF4951" w:rsidRPr="00DD0591">
        <w:rPr>
          <w:i/>
        </w:rPr>
        <w:t>Tutaj jest wpisany tytuł materiałów konferencyjnych</w:t>
      </w:r>
      <w:r w:rsidR="00CF4951">
        <w:t xml:space="preserve">, </w:t>
      </w:r>
      <w:r w:rsidR="00CB5978">
        <w:t xml:space="preserve">strony </w:t>
      </w:r>
      <w:r>
        <w:t>od</w:t>
      </w:r>
      <w:r w:rsidR="00CF4951">
        <w:t>–</w:t>
      </w:r>
      <w:r>
        <w:t>do</w:t>
      </w:r>
      <w:r w:rsidR="00CF4951">
        <w:t xml:space="preserve">, </w:t>
      </w:r>
      <w:r w:rsidR="00B626CD">
        <w:t>Nazwa konferencji, miejsce i data konferencji</w:t>
      </w:r>
      <w:r w:rsidR="00CF4951">
        <w:t>.</w:t>
      </w:r>
    </w:p>
    <w:p w14:paraId="4E7EA04F" w14:textId="77777777" w:rsidR="00C26486" w:rsidRDefault="00C26486">
      <w:pPr>
        <w:pStyle w:val="bibliografia"/>
        <w:numPr>
          <w:ilvl w:val="0"/>
          <w:numId w:val="0"/>
        </w:numPr>
        <w:ind w:left="340" w:hanging="340"/>
      </w:pPr>
    </w:p>
    <w:p w14:paraId="6AD8E657" w14:textId="77777777" w:rsidR="001569D8" w:rsidRDefault="001569D8">
      <w:pPr>
        <w:pStyle w:val="bibliografia"/>
        <w:numPr>
          <w:ilvl w:val="0"/>
          <w:numId w:val="0"/>
        </w:numPr>
        <w:ind w:left="340" w:hanging="340"/>
      </w:pPr>
    </w:p>
    <w:p w14:paraId="1E098A2C" w14:textId="77777777" w:rsidR="001569D8" w:rsidRDefault="001569D8">
      <w:pPr>
        <w:pStyle w:val="bibliografia"/>
        <w:numPr>
          <w:ilvl w:val="0"/>
          <w:numId w:val="0"/>
        </w:numPr>
        <w:ind w:left="340" w:hanging="340"/>
      </w:pPr>
    </w:p>
    <w:p w14:paraId="6F06897B" w14:textId="77777777" w:rsidR="008E0B80" w:rsidRDefault="008E0B80">
      <w:pPr>
        <w:pStyle w:val="bibliografia"/>
        <w:numPr>
          <w:ilvl w:val="0"/>
          <w:numId w:val="0"/>
        </w:numPr>
        <w:ind w:left="340" w:hanging="340"/>
      </w:pPr>
    </w:p>
    <w:p w14:paraId="68D5292B" w14:textId="77777777" w:rsidR="008E0B80" w:rsidRDefault="008E0B80">
      <w:pPr>
        <w:pStyle w:val="bibliografia"/>
        <w:numPr>
          <w:ilvl w:val="0"/>
          <w:numId w:val="0"/>
        </w:numPr>
        <w:ind w:left="340" w:hanging="340"/>
      </w:pPr>
    </w:p>
    <w:p w14:paraId="54994FA1" w14:textId="77777777" w:rsidR="008E0B80" w:rsidRDefault="008E0B80">
      <w:pPr>
        <w:pStyle w:val="bibliografia"/>
        <w:numPr>
          <w:ilvl w:val="0"/>
          <w:numId w:val="0"/>
        </w:numPr>
        <w:ind w:left="340" w:hanging="340"/>
      </w:pPr>
    </w:p>
    <w:p w14:paraId="1890BABE" w14:textId="77777777" w:rsidR="008E0B80" w:rsidRDefault="008E0B80">
      <w:pPr>
        <w:pStyle w:val="bibliografia"/>
        <w:numPr>
          <w:ilvl w:val="0"/>
          <w:numId w:val="0"/>
        </w:numPr>
        <w:ind w:left="340" w:hanging="340"/>
      </w:pPr>
    </w:p>
    <w:p w14:paraId="0358CA0B" w14:textId="77777777" w:rsidR="008E0B80" w:rsidRDefault="008E0B80">
      <w:pPr>
        <w:pStyle w:val="bibliografia"/>
        <w:numPr>
          <w:ilvl w:val="0"/>
          <w:numId w:val="0"/>
        </w:numPr>
        <w:ind w:left="340" w:hanging="340"/>
      </w:pPr>
    </w:p>
    <w:p w14:paraId="004BB243" w14:textId="77777777" w:rsidR="008E0B80" w:rsidRDefault="008E0B80">
      <w:pPr>
        <w:pStyle w:val="bibliografia"/>
        <w:numPr>
          <w:ilvl w:val="0"/>
          <w:numId w:val="0"/>
        </w:numPr>
        <w:ind w:left="340" w:hanging="340"/>
      </w:pPr>
    </w:p>
    <w:p w14:paraId="73025288" w14:textId="77777777" w:rsidR="008E0B80" w:rsidRDefault="008E0B80">
      <w:pPr>
        <w:pStyle w:val="bibliografia"/>
        <w:numPr>
          <w:ilvl w:val="0"/>
          <w:numId w:val="0"/>
        </w:numPr>
        <w:ind w:left="340" w:hanging="340"/>
      </w:pPr>
    </w:p>
    <w:p w14:paraId="3B253354" w14:textId="77777777" w:rsidR="008E0B80" w:rsidRDefault="008E0B80">
      <w:pPr>
        <w:pStyle w:val="bibliografia"/>
        <w:numPr>
          <w:ilvl w:val="0"/>
          <w:numId w:val="0"/>
        </w:numPr>
        <w:ind w:left="340" w:hanging="340"/>
      </w:pPr>
    </w:p>
    <w:p w14:paraId="1D2EF269" w14:textId="77777777" w:rsidR="008E0B80" w:rsidRDefault="008E0B80">
      <w:pPr>
        <w:pStyle w:val="bibliografia"/>
        <w:numPr>
          <w:ilvl w:val="0"/>
          <w:numId w:val="0"/>
        </w:numPr>
        <w:ind w:left="340" w:hanging="340"/>
      </w:pPr>
    </w:p>
    <w:p w14:paraId="2D167844" w14:textId="77777777" w:rsidR="008E0B80" w:rsidRDefault="008E0B80">
      <w:pPr>
        <w:pStyle w:val="bibliografia"/>
        <w:numPr>
          <w:ilvl w:val="0"/>
          <w:numId w:val="0"/>
        </w:numPr>
        <w:ind w:left="340" w:hanging="340"/>
      </w:pPr>
    </w:p>
    <w:p w14:paraId="5210A58A" w14:textId="77777777" w:rsidR="008E0B80" w:rsidRDefault="008E0B80">
      <w:pPr>
        <w:pStyle w:val="bibliografia"/>
        <w:numPr>
          <w:ilvl w:val="0"/>
          <w:numId w:val="0"/>
        </w:numPr>
        <w:ind w:left="340" w:hanging="340"/>
      </w:pPr>
    </w:p>
    <w:p w14:paraId="63AB7AFE" w14:textId="77777777" w:rsidR="008E0B80" w:rsidRDefault="008E0B80">
      <w:pPr>
        <w:pStyle w:val="bibliografia"/>
        <w:numPr>
          <w:ilvl w:val="0"/>
          <w:numId w:val="0"/>
        </w:numPr>
        <w:ind w:left="340" w:hanging="340"/>
      </w:pPr>
    </w:p>
    <w:p w14:paraId="449A56A3" w14:textId="77777777" w:rsidR="008E0B80" w:rsidRDefault="008E0B80">
      <w:pPr>
        <w:pStyle w:val="bibliografia"/>
        <w:numPr>
          <w:ilvl w:val="0"/>
          <w:numId w:val="0"/>
        </w:numPr>
        <w:ind w:left="340" w:hanging="340"/>
      </w:pPr>
    </w:p>
    <w:p w14:paraId="6FFA886C" w14:textId="77777777" w:rsidR="008E0B80" w:rsidRDefault="008E0B80">
      <w:pPr>
        <w:pStyle w:val="bibliografia"/>
        <w:numPr>
          <w:ilvl w:val="0"/>
          <w:numId w:val="0"/>
        </w:numPr>
        <w:ind w:left="340" w:hanging="340"/>
      </w:pPr>
    </w:p>
    <w:p w14:paraId="795095EF" w14:textId="77777777" w:rsidR="008E0B80" w:rsidRDefault="008E0B80">
      <w:pPr>
        <w:pStyle w:val="bibliografia"/>
        <w:numPr>
          <w:ilvl w:val="0"/>
          <w:numId w:val="0"/>
        </w:numPr>
        <w:ind w:left="340" w:hanging="340"/>
      </w:pPr>
    </w:p>
    <w:p w14:paraId="2394F806" w14:textId="77777777" w:rsidR="008E0B80" w:rsidRDefault="008E0B80">
      <w:pPr>
        <w:pStyle w:val="bibliografia"/>
        <w:numPr>
          <w:ilvl w:val="0"/>
          <w:numId w:val="0"/>
        </w:numPr>
        <w:ind w:left="340" w:hanging="340"/>
      </w:pPr>
    </w:p>
    <w:p w14:paraId="24FBBDF2" w14:textId="77777777" w:rsidR="008E0B80" w:rsidRDefault="008E0B80">
      <w:pPr>
        <w:pStyle w:val="bibliografia"/>
        <w:numPr>
          <w:ilvl w:val="0"/>
          <w:numId w:val="0"/>
        </w:numPr>
        <w:ind w:left="340" w:hanging="340"/>
      </w:pPr>
    </w:p>
    <w:p w14:paraId="68B2B67E" w14:textId="77777777" w:rsidR="008E0B80" w:rsidRDefault="008E0B80">
      <w:pPr>
        <w:pStyle w:val="bibliografia"/>
        <w:numPr>
          <w:ilvl w:val="0"/>
          <w:numId w:val="0"/>
        </w:numPr>
        <w:ind w:left="340" w:hanging="340"/>
      </w:pPr>
    </w:p>
    <w:p w14:paraId="2B0FE7DA" w14:textId="77777777" w:rsidR="008E0B80" w:rsidRDefault="008E0B80">
      <w:pPr>
        <w:pStyle w:val="bibliografia"/>
        <w:numPr>
          <w:ilvl w:val="0"/>
          <w:numId w:val="0"/>
        </w:numPr>
        <w:ind w:left="340" w:hanging="340"/>
      </w:pPr>
    </w:p>
    <w:p w14:paraId="1C3E5523" w14:textId="77777777" w:rsidR="008E0B80" w:rsidRDefault="008E0B80">
      <w:pPr>
        <w:pStyle w:val="bibliografia"/>
        <w:numPr>
          <w:ilvl w:val="0"/>
          <w:numId w:val="0"/>
        </w:numPr>
        <w:ind w:left="340" w:hanging="340"/>
      </w:pPr>
    </w:p>
    <w:p w14:paraId="1E54E95F" w14:textId="77777777" w:rsidR="00DD0591" w:rsidRDefault="00DD0591">
      <w:pPr>
        <w:pStyle w:val="bibliografia"/>
        <w:numPr>
          <w:ilvl w:val="0"/>
          <w:numId w:val="0"/>
        </w:numPr>
        <w:ind w:left="340" w:hanging="340"/>
      </w:pPr>
    </w:p>
    <w:p w14:paraId="3A89AA31" w14:textId="77777777" w:rsidR="00DD0591" w:rsidRDefault="00DD0591">
      <w:pPr>
        <w:pStyle w:val="bibliografia"/>
        <w:numPr>
          <w:ilvl w:val="0"/>
          <w:numId w:val="0"/>
        </w:numPr>
        <w:ind w:left="340" w:hanging="340"/>
      </w:pPr>
    </w:p>
    <w:p w14:paraId="4E52FAFB" w14:textId="77777777" w:rsidR="001569D8" w:rsidRDefault="001569D8">
      <w:pPr>
        <w:pStyle w:val="bibliografia"/>
        <w:numPr>
          <w:ilvl w:val="0"/>
          <w:numId w:val="0"/>
        </w:numPr>
        <w:ind w:left="340" w:hanging="340"/>
      </w:pPr>
    </w:p>
    <w:p w14:paraId="60735F93" w14:textId="77777777" w:rsidR="001569D8" w:rsidRDefault="001569D8">
      <w:pPr>
        <w:pStyle w:val="bibliografia"/>
        <w:numPr>
          <w:ilvl w:val="0"/>
          <w:numId w:val="0"/>
        </w:numPr>
        <w:ind w:left="340" w:hanging="340"/>
      </w:pPr>
    </w:p>
    <w:p w14:paraId="452675ED" w14:textId="77777777" w:rsidR="001569D8" w:rsidRDefault="001569D8">
      <w:pPr>
        <w:pStyle w:val="bibliografia"/>
        <w:numPr>
          <w:ilvl w:val="0"/>
          <w:numId w:val="0"/>
        </w:numPr>
        <w:ind w:left="340" w:hanging="340"/>
      </w:pPr>
    </w:p>
    <w:p w14:paraId="6F86D1AC" w14:textId="77777777" w:rsidR="001569D8" w:rsidRDefault="001569D8">
      <w:pPr>
        <w:pStyle w:val="bibliografia"/>
        <w:numPr>
          <w:ilvl w:val="0"/>
          <w:numId w:val="0"/>
        </w:numPr>
        <w:ind w:left="340" w:hanging="340"/>
      </w:pPr>
    </w:p>
    <w:p w14:paraId="2226A5C1" w14:textId="77777777" w:rsidR="00C26486" w:rsidRDefault="00C26486">
      <w:pPr>
        <w:pStyle w:val="bibliografia"/>
        <w:numPr>
          <w:ilvl w:val="0"/>
          <w:numId w:val="0"/>
        </w:numPr>
        <w:ind w:left="340" w:hanging="340"/>
      </w:pPr>
    </w:p>
    <w:p w14:paraId="3FB190BD" w14:textId="77777777" w:rsidR="00C26486" w:rsidRDefault="00C26486">
      <w:pPr>
        <w:pStyle w:val="bibliografia"/>
        <w:numPr>
          <w:ilvl w:val="0"/>
          <w:numId w:val="0"/>
        </w:numPr>
        <w:ind w:left="340" w:hanging="340"/>
      </w:pPr>
    </w:p>
    <w:p w14:paraId="1A0A8245" w14:textId="77777777" w:rsidR="002E4FD2" w:rsidRDefault="002E4FD2">
      <w:pPr>
        <w:pStyle w:val="bibliografia"/>
        <w:numPr>
          <w:ilvl w:val="0"/>
          <w:numId w:val="0"/>
        </w:numPr>
        <w:ind w:left="340" w:hanging="340"/>
      </w:pPr>
    </w:p>
    <w:p w14:paraId="20346237" w14:textId="77777777" w:rsidR="002E4FD2" w:rsidRDefault="002E4FD2">
      <w:pPr>
        <w:pStyle w:val="bibliografia"/>
        <w:numPr>
          <w:ilvl w:val="0"/>
          <w:numId w:val="0"/>
        </w:numPr>
        <w:ind w:left="340" w:hanging="340"/>
      </w:pPr>
    </w:p>
    <w:p w14:paraId="14A8A6F5" w14:textId="77777777" w:rsidR="002036AC" w:rsidRDefault="002036AC">
      <w:pPr>
        <w:pStyle w:val="bibliografia"/>
        <w:numPr>
          <w:ilvl w:val="0"/>
          <w:numId w:val="0"/>
        </w:numPr>
        <w:ind w:left="340" w:hanging="340"/>
      </w:pPr>
    </w:p>
    <w:p w14:paraId="2519C9B7" w14:textId="77777777" w:rsidR="002036AC" w:rsidRDefault="002036AC">
      <w:pPr>
        <w:pStyle w:val="bibliografia"/>
        <w:numPr>
          <w:ilvl w:val="0"/>
          <w:numId w:val="0"/>
        </w:numPr>
        <w:ind w:left="340" w:hanging="340"/>
      </w:pPr>
    </w:p>
    <w:p w14:paraId="695C3A9C" w14:textId="77777777" w:rsidR="002036AC" w:rsidRDefault="002036AC">
      <w:pPr>
        <w:pStyle w:val="bibliografia"/>
        <w:numPr>
          <w:ilvl w:val="0"/>
          <w:numId w:val="0"/>
        </w:numPr>
        <w:ind w:left="340" w:hanging="340"/>
      </w:pPr>
    </w:p>
    <w:p w14:paraId="1241574E" w14:textId="77777777" w:rsidR="002E4FD2" w:rsidRDefault="002E4FD2">
      <w:pPr>
        <w:pStyle w:val="bibliografia"/>
        <w:numPr>
          <w:ilvl w:val="0"/>
          <w:numId w:val="0"/>
        </w:numPr>
        <w:ind w:left="340" w:hanging="340"/>
      </w:pPr>
    </w:p>
    <w:p w14:paraId="6FBEFCA3" w14:textId="77777777" w:rsidR="00C26486" w:rsidRDefault="00C26486">
      <w:pPr>
        <w:pStyle w:val="bibliografia"/>
        <w:numPr>
          <w:ilvl w:val="0"/>
          <w:numId w:val="0"/>
        </w:numPr>
        <w:ind w:left="340" w:hanging="340"/>
      </w:pPr>
    </w:p>
    <w:p w14:paraId="0CEEE6FD" w14:textId="77777777" w:rsidR="00C26486" w:rsidRDefault="00C26486">
      <w:pPr>
        <w:pStyle w:val="bibliografia"/>
        <w:numPr>
          <w:ilvl w:val="0"/>
          <w:numId w:val="0"/>
        </w:numPr>
        <w:ind w:left="340" w:hanging="340"/>
      </w:pPr>
    </w:p>
    <w:p w14:paraId="44202F6F" w14:textId="77777777" w:rsidR="00CF4951" w:rsidRDefault="00CF4951">
      <w:pPr>
        <w:pStyle w:val="bibliografia"/>
        <w:numPr>
          <w:ilvl w:val="0"/>
          <w:numId w:val="0"/>
        </w:numPr>
        <w:ind w:left="340" w:hanging="340"/>
      </w:pPr>
    </w:p>
    <w:p w14:paraId="21C87FA8" w14:textId="77777777" w:rsidR="002B6B59" w:rsidRDefault="002B6B59">
      <w:pPr>
        <w:pStyle w:val="bibliografia"/>
        <w:numPr>
          <w:ilvl w:val="0"/>
          <w:numId w:val="0"/>
        </w:numPr>
        <w:ind w:left="340" w:hanging="340"/>
      </w:pPr>
    </w:p>
    <w:p w14:paraId="23D60AB4" w14:textId="77777777" w:rsidR="002B6B59" w:rsidRDefault="002B6B59">
      <w:pPr>
        <w:pStyle w:val="bibliografia"/>
        <w:numPr>
          <w:ilvl w:val="0"/>
          <w:numId w:val="0"/>
        </w:numPr>
        <w:ind w:left="340" w:hanging="340"/>
      </w:pPr>
    </w:p>
    <w:p w14:paraId="6565577B" w14:textId="77777777" w:rsidR="002B6B59" w:rsidRDefault="002B6B59">
      <w:pPr>
        <w:pStyle w:val="bibliografia"/>
        <w:numPr>
          <w:ilvl w:val="0"/>
          <w:numId w:val="0"/>
        </w:numPr>
        <w:ind w:left="340" w:hanging="340"/>
      </w:pPr>
    </w:p>
    <w:p w14:paraId="7BD9FD72" w14:textId="77777777" w:rsidR="002B6B59" w:rsidRDefault="002B6B59">
      <w:pPr>
        <w:pStyle w:val="bibliografia"/>
        <w:numPr>
          <w:ilvl w:val="0"/>
          <w:numId w:val="0"/>
        </w:numPr>
        <w:ind w:left="340" w:hanging="340"/>
      </w:pPr>
    </w:p>
    <w:p w14:paraId="74DCF09A" w14:textId="77777777" w:rsidR="002B6B59" w:rsidRDefault="002B6B59">
      <w:pPr>
        <w:pStyle w:val="bibliografia"/>
        <w:numPr>
          <w:ilvl w:val="0"/>
          <w:numId w:val="0"/>
        </w:numPr>
        <w:ind w:left="340" w:hanging="340"/>
      </w:pPr>
    </w:p>
    <w:p w14:paraId="5B073D41" w14:textId="77777777" w:rsidR="002B6B59" w:rsidRDefault="002B6B59">
      <w:pPr>
        <w:pStyle w:val="bibliografia"/>
        <w:numPr>
          <w:ilvl w:val="0"/>
          <w:numId w:val="0"/>
        </w:numPr>
        <w:ind w:left="340" w:hanging="340"/>
      </w:pPr>
    </w:p>
    <w:p w14:paraId="3FC5C373" w14:textId="77777777" w:rsidR="002B6B59" w:rsidRDefault="002B6B59">
      <w:pPr>
        <w:pStyle w:val="bibliografia"/>
        <w:numPr>
          <w:ilvl w:val="0"/>
          <w:numId w:val="0"/>
        </w:numPr>
        <w:ind w:left="340" w:hanging="340"/>
      </w:pPr>
    </w:p>
    <w:p w14:paraId="20E7EEA4" w14:textId="77777777" w:rsidR="002B6B59" w:rsidRDefault="002B6B59">
      <w:pPr>
        <w:pStyle w:val="bibliografia"/>
        <w:numPr>
          <w:ilvl w:val="0"/>
          <w:numId w:val="0"/>
        </w:numPr>
        <w:ind w:left="340" w:hanging="340"/>
      </w:pPr>
    </w:p>
    <w:p w14:paraId="7CBAD793" w14:textId="77777777" w:rsidR="002B6B59" w:rsidRDefault="002B6B59">
      <w:pPr>
        <w:pStyle w:val="bibliografia"/>
        <w:numPr>
          <w:ilvl w:val="0"/>
          <w:numId w:val="0"/>
        </w:numPr>
        <w:ind w:left="340" w:hanging="340"/>
      </w:pPr>
    </w:p>
    <w:p w14:paraId="26ED25FA" w14:textId="77777777" w:rsidR="002B6B59" w:rsidRDefault="002B6B59">
      <w:pPr>
        <w:pStyle w:val="bibliografia"/>
        <w:numPr>
          <w:ilvl w:val="0"/>
          <w:numId w:val="0"/>
        </w:numPr>
        <w:ind w:left="340" w:hanging="340"/>
      </w:pPr>
    </w:p>
    <w:p w14:paraId="72D6C028" w14:textId="77777777" w:rsidR="002B6B59" w:rsidRDefault="002B6B59">
      <w:pPr>
        <w:pStyle w:val="bibliografia"/>
        <w:numPr>
          <w:ilvl w:val="0"/>
          <w:numId w:val="0"/>
        </w:numPr>
        <w:ind w:left="340" w:hanging="340"/>
      </w:pPr>
    </w:p>
    <w:p w14:paraId="3396C4A7" w14:textId="77777777" w:rsidR="002B6B59" w:rsidRDefault="002B6B59">
      <w:pPr>
        <w:pStyle w:val="bibliografia"/>
        <w:numPr>
          <w:ilvl w:val="0"/>
          <w:numId w:val="0"/>
        </w:numPr>
        <w:ind w:left="340" w:hanging="340"/>
      </w:pPr>
    </w:p>
    <w:p w14:paraId="3A0319E7" w14:textId="77777777" w:rsidR="002B6B59" w:rsidRDefault="002B6B59">
      <w:pPr>
        <w:pStyle w:val="bibliografia"/>
        <w:numPr>
          <w:ilvl w:val="0"/>
          <w:numId w:val="0"/>
        </w:numPr>
        <w:ind w:left="340" w:hanging="340"/>
      </w:pPr>
    </w:p>
    <w:p w14:paraId="24058797" w14:textId="77777777" w:rsidR="002B6B59" w:rsidRDefault="002B6B59">
      <w:pPr>
        <w:pStyle w:val="bibliografia"/>
        <w:numPr>
          <w:ilvl w:val="0"/>
          <w:numId w:val="0"/>
        </w:numPr>
        <w:ind w:left="340" w:hanging="340"/>
      </w:pPr>
    </w:p>
    <w:p w14:paraId="032F6913" w14:textId="77777777" w:rsidR="002B6B59" w:rsidRDefault="002B6B59">
      <w:pPr>
        <w:pStyle w:val="bibliografia"/>
        <w:numPr>
          <w:ilvl w:val="0"/>
          <w:numId w:val="0"/>
        </w:numPr>
        <w:ind w:left="340" w:hanging="340"/>
      </w:pPr>
    </w:p>
    <w:p w14:paraId="4CDEC0BD" w14:textId="77777777" w:rsidR="002B6B59" w:rsidRDefault="002B6B59">
      <w:pPr>
        <w:pStyle w:val="bibliografia"/>
        <w:numPr>
          <w:ilvl w:val="0"/>
          <w:numId w:val="0"/>
        </w:numPr>
        <w:ind w:left="340" w:hanging="340"/>
      </w:pPr>
    </w:p>
    <w:p w14:paraId="1894ED67" w14:textId="77777777" w:rsidR="002B6B59" w:rsidRDefault="002B6B59">
      <w:pPr>
        <w:pStyle w:val="bibliografia"/>
        <w:numPr>
          <w:ilvl w:val="0"/>
          <w:numId w:val="0"/>
        </w:numPr>
        <w:ind w:left="340" w:hanging="340"/>
      </w:pPr>
    </w:p>
    <w:p w14:paraId="246451A0" w14:textId="77777777" w:rsidR="002B6B59" w:rsidRDefault="002B6B59">
      <w:pPr>
        <w:pStyle w:val="bibliografia"/>
        <w:numPr>
          <w:ilvl w:val="0"/>
          <w:numId w:val="0"/>
        </w:numPr>
        <w:ind w:left="340" w:hanging="340"/>
      </w:pPr>
    </w:p>
    <w:p w14:paraId="379C2C5C" w14:textId="77777777" w:rsidR="002B6B59" w:rsidRDefault="002B6B59">
      <w:pPr>
        <w:pStyle w:val="bibliografia"/>
        <w:numPr>
          <w:ilvl w:val="0"/>
          <w:numId w:val="0"/>
        </w:numPr>
        <w:ind w:left="340" w:hanging="340"/>
      </w:pPr>
    </w:p>
    <w:p w14:paraId="7D5E98F7" w14:textId="77777777" w:rsidR="002B6B59" w:rsidRDefault="002B6B59">
      <w:pPr>
        <w:pStyle w:val="bibliografia"/>
        <w:numPr>
          <w:ilvl w:val="0"/>
          <w:numId w:val="0"/>
        </w:numPr>
        <w:ind w:left="340" w:hanging="340"/>
      </w:pPr>
    </w:p>
    <w:p w14:paraId="311F29E0" w14:textId="77777777" w:rsidR="002B6B59" w:rsidRDefault="002B6B59">
      <w:pPr>
        <w:pStyle w:val="bibliografia"/>
        <w:numPr>
          <w:ilvl w:val="0"/>
          <w:numId w:val="0"/>
        </w:numPr>
        <w:ind w:left="340" w:hanging="340"/>
      </w:pPr>
    </w:p>
    <w:p w14:paraId="139650D1" w14:textId="77777777" w:rsidR="002B6B59" w:rsidRDefault="002B6B59">
      <w:pPr>
        <w:pStyle w:val="bibliografia"/>
        <w:numPr>
          <w:ilvl w:val="0"/>
          <w:numId w:val="0"/>
        </w:numPr>
        <w:ind w:left="340" w:hanging="340"/>
      </w:pPr>
    </w:p>
    <w:p w14:paraId="08A71E9F" w14:textId="77777777" w:rsidR="002B6B59" w:rsidRDefault="002B6B59">
      <w:pPr>
        <w:pStyle w:val="bibliografia"/>
        <w:numPr>
          <w:ilvl w:val="0"/>
          <w:numId w:val="0"/>
        </w:numPr>
        <w:ind w:left="340" w:hanging="340"/>
      </w:pPr>
    </w:p>
    <w:p w14:paraId="0E4E7230" w14:textId="77777777" w:rsidR="00CF4951" w:rsidRDefault="00CF4951">
      <w:pPr>
        <w:pStyle w:val="bibliografia"/>
        <w:numPr>
          <w:ilvl w:val="0"/>
          <w:numId w:val="0"/>
        </w:numPr>
        <w:ind w:left="340" w:hanging="340"/>
      </w:pPr>
    </w:p>
    <w:p w14:paraId="727F464B" w14:textId="77777777" w:rsidR="00CF4951" w:rsidRDefault="00CF4951">
      <w:pPr>
        <w:pStyle w:val="bibliografia"/>
        <w:numPr>
          <w:ilvl w:val="0"/>
          <w:numId w:val="0"/>
        </w:numPr>
        <w:ind w:left="340" w:hanging="340"/>
      </w:pPr>
    </w:p>
    <w:p w14:paraId="17B8A78E" w14:textId="77777777" w:rsidR="00C26486" w:rsidRDefault="00C26486">
      <w:pPr>
        <w:pStyle w:val="bibliografia"/>
        <w:numPr>
          <w:ilvl w:val="0"/>
          <w:numId w:val="0"/>
        </w:numPr>
        <w:ind w:left="340" w:hanging="340"/>
      </w:pPr>
    </w:p>
    <w:p w14:paraId="2200B340" w14:textId="77777777" w:rsidR="001569D8" w:rsidRDefault="001569D8">
      <w:pPr>
        <w:pStyle w:val="bibliografia"/>
        <w:numPr>
          <w:ilvl w:val="0"/>
          <w:numId w:val="0"/>
        </w:numPr>
        <w:ind w:left="340" w:hanging="340"/>
        <w:sectPr w:rsidR="001569D8">
          <w:headerReference w:type="even" r:id="rId11"/>
          <w:type w:val="continuous"/>
          <w:pgSz w:w="11906" w:h="16838"/>
          <w:pgMar w:top="1134" w:right="1134" w:bottom="1134" w:left="1418" w:header="709" w:footer="709" w:gutter="284"/>
          <w:cols w:num="2" w:space="397"/>
          <w:docGrid w:linePitch="360"/>
        </w:sectPr>
      </w:pPr>
    </w:p>
    <w:p w14:paraId="0FE96EBA" w14:textId="77777777" w:rsidR="00B626CD" w:rsidRDefault="00B626CD" w:rsidP="00B626CD">
      <w:pPr>
        <w:pStyle w:val="Tytupublikacji"/>
      </w:pPr>
      <w:r>
        <w:t xml:space="preserve">Tytuł artykułu </w:t>
      </w:r>
      <w:r w:rsidR="002036AC">
        <w:t xml:space="preserve">w innym języku </w:t>
      </w:r>
      <w:r>
        <w:t xml:space="preserve">(tekst Times New Roman 14 </w:t>
      </w:r>
      <w:proofErr w:type="spellStart"/>
      <w:r>
        <w:t>pt</w:t>
      </w:r>
      <w:proofErr w:type="spellEnd"/>
      <w:r>
        <w:t xml:space="preserve">, </w:t>
      </w:r>
      <w:proofErr w:type="spellStart"/>
      <w:r>
        <w:t>bold</w:t>
      </w:r>
      <w:proofErr w:type="spellEnd"/>
      <w:r>
        <w:t>, wyśrodkowany)</w:t>
      </w:r>
    </w:p>
    <w:p w14:paraId="09498C32" w14:textId="77777777" w:rsidR="00B626CD" w:rsidRDefault="00B626CD" w:rsidP="00B626CD"/>
    <w:p w14:paraId="65941D99" w14:textId="77777777" w:rsidR="00B626CD" w:rsidRDefault="00B626CD" w:rsidP="00B626CD">
      <w:pPr>
        <w:pStyle w:val="Autorzy"/>
      </w:pPr>
      <w:r>
        <w:t xml:space="preserve">AUTOR/Autorzy (pierwsza litera imienia, nazwisko, </w:t>
      </w:r>
      <w:r>
        <w:br/>
        <w:t>tekst – WERSALIKI, Times New Roman, 12 pt, wyśrodkowane)</w:t>
      </w:r>
    </w:p>
    <w:p w14:paraId="7E4062B3" w14:textId="77777777" w:rsidR="00C26486" w:rsidRDefault="00C26486" w:rsidP="00534572">
      <w:pPr>
        <w:pStyle w:val="bibliografia"/>
        <w:numPr>
          <w:ilvl w:val="0"/>
          <w:numId w:val="0"/>
        </w:numPr>
        <w:ind w:left="340" w:hanging="340"/>
      </w:pPr>
    </w:p>
    <w:p w14:paraId="0717715B" w14:textId="77777777" w:rsidR="002036AC" w:rsidRDefault="002036AC" w:rsidP="002036AC">
      <w:pPr>
        <w:pStyle w:val="Streszczenie"/>
      </w:pPr>
      <w:r>
        <w:t>Streszczenie artykułu w innym języku (tekst Times New Roman, 10 pt., wyjustowany</w:t>
      </w:r>
      <w:r w:rsidR="00336FD7">
        <w:t>, styl – „Streszczenie”</w:t>
      </w:r>
      <w:r>
        <w:t>).</w:t>
      </w:r>
    </w:p>
    <w:p w14:paraId="29645B25" w14:textId="77777777" w:rsidR="002036AC" w:rsidRDefault="002036AC" w:rsidP="002036AC">
      <w:pPr>
        <w:rPr>
          <w:sz w:val="20"/>
        </w:rPr>
      </w:pPr>
    </w:p>
    <w:p w14:paraId="0A095EEE" w14:textId="77777777" w:rsidR="002036AC" w:rsidRDefault="002036AC" w:rsidP="002036AC">
      <w:pPr>
        <w:rPr>
          <w:sz w:val="20"/>
        </w:rPr>
      </w:pPr>
    </w:p>
    <w:p w14:paraId="248B84B0" w14:textId="77777777" w:rsidR="002036AC" w:rsidRDefault="002036AC" w:rsidP="002036AC">
      <w:pPr>
        <w:rPr>
          <w:sz w:val="20"/>
        </w:rPr>
      </w:pPr>
    </w:p>
    <w:p w14:paraId="176E1E92" w14:textId="77777777" w:rsidR="002036AC" w:rsidRDefault="002036AC" w:rsidP="002036AC">
      <w:pPr>
        <w:rPr>
          <w:sz w:val="20"/>
        </w:rPr>
      </w:pPr>
    </w:p>
    <w:p w14:paraId="76977737" w14:textId="77777777" w:rsidR="002036AC" w:rsidRDefault="002036AC" w:rsidP="002036AC">
      <w:pPr>
        <w:rPr>
          <w:sz w:val="20"/>
        </w:rPr>
      </w:pPr>
    </w:p>
    <w:p w14:paraId="2BC57151" w14:textId="77777777" w:rsidR="002036AC" w:rsidRDefault="002036AC" w:rsidP="002036AC">
      <w:pPr>
        <w:rPr>
          <w:sz w:val="20"/>
        </w:rPr>
      </w:pPr>
    </w:p>
    <w:p w14:paraId="5098FF79" w14:textId="77777777" w:rsidR="002036AC" w:rsidRDefault="002036AC" w:rsidP="002036AC">
      <w:pPr>
        <w:rPr>
          <w:sz w:val="20"/>
        </w:rPr>
      </w:pPr>
    </w:p>
    <w:p w14:paraId="188DB700" w14:textId="77777777" w:rsidR="002B6B59" w:rsidRDefault="002B6B59" w:rsidP="002036AC">
      <w:pPr>
        <w:rPr>
          <w:sz w:val="20"/>
        </w:rPr>
      </w:pPr>
    </w:p>
    <w:p w14:paraId="0FB24003" w14:textId="77777777" w:rsidR="002B6B59" w:rsidRDefault="002B6B59" w:rsidP="002B6B59">
      <w:r w:rsidRPr="002B6B59">
        <w:rPr>
          <w:bCs/>
          <w:sz w:val="20"/>
        </w:rPr>
        <w:t>Słowa kluczowe (w innym języku):</w:t>
      </w:r>
      <w:r>
        <w:rPr>
          <w:b/>
          <w:bCs/>
          <w:sz w:val="20"/>
        </w:rPr>
        <w:t xml:space="preserve"> </w:t>
      </w:r>
      <w:r w:rsidRPr="00146285">
        <w:rPr>
          <w:bCs/>
          <w:sz w:val="20"/>
        </w:rPr>
        <w:t>trzy słowa</w:t>
      </w:r>
    </w:p>
    <w:p w14:paraId="444E71BB" w14:textId="77777777" w:rsidR="002B6B59" w:rsidRDefault="002B6B59" w:rsidP="002036AC">
      <w:pPr>
        <w:rPr>
          <w:sz w:val="20"/>
        </w:rPr>
      </w:pPr>
    </w:p>
    <w:sectPr w:rsidR="002B6B59" w:rsidSect="001569D8">
      <w:type w:val="continuous"/>
      <w:pgSz w:w="11906" w:h="16838"/>
      <w:pgMar w:top="1134" w:right="1134" w:bottom="1134" w:left="1418" w:header="709" w:footer="709" w:gutter="284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3475C" w14:textId="77777777" w:rsidR="00822171" w:rsidRDefault="00822171">
      <w:r>
        <w:separator/>
      </w:r>
    </w:p>
  </w:endnote>
  <w:endnote w:type="continuationSeparator" w:id="0">
    <w:p w14:paraId="6AC8A98C" w14:textId="77777777" w:rsidR="00822171" w:rsidRDefault="0082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22CEB" w14:textId="77777777" w:rsidR="00C26486" w:rsidRDefault="00237896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 w:rsidR="00C2648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06A8E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CA22843" w14:textId="77777777" w:rsidR="00C26486" w:rsidRDefault="00C26486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1CCD" w14:textId="77777777" w:rsidR="00C26486" w:rsidRDefault="00237896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 w:rsidR="00C2648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36FD7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41C8C6DB" w14:textId="77777777" w:rsidR="00C26486" w:rsidRDefault="00C26486">
    <w:pPr>
      <w:pStyle w:val="Stopka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E3138" w14:textId="77777777" w:rsidR="00C26486" w:rsidRDefault="00237896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 w:rsidR="00C2648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2648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7B32A48" w14:textId="77777777" w:rsidR="00C26486" w:rsidRDefault="00C26486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07B67" w14:textId="77777777" w:rsidR="00822171" w:rsidRDefault="00822171">
      <w:r>
        <w:separator/>
      </w:r>
    </w:p>
  </w:footnote>
  <w:footnote w:type="continuationSeparator" w:id="0">
    <w:p w14:paraId="5DF88923" w14:textId="77777777" w:rsidR="00822171" w:rsidRDefault="00822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1EB85" w14:textId="77777777" w:rsidR="00C26486" w:rsidRPr="00534572" w:rsidRDefault="00534572">
    <w:pPr>
      <w:pStyle w:val="Nagwekstrony2"/>
      <w:rPr>
        <w:lang w:val="en-US"/>
      </w:rPr>
    </w:pPr>
    <w:r w:rsidRPr="00534572">
      <w:rPr>
        <w:lang w:val="en-US"/>
      </w:rPr>
      <w:t>computer science and mathematical modelling</w:t>
    </w:r>
    <w:r w:rsidR="00C26486" w:rsidRPr="00534572">
      <w:rPr>
        <w:lang w:val="en-US"/>
      </w:rPr>
      <w:t xml:space="preserve"> </w:t>
    </w:r>
    <w:r w:rsidR="001569D8" w:rsidRPr="00534572">
      <w:rPr>
        <w:b/>
        <w:lang w:val="en-US"/>
      </w:rPr>
      <w:t>X</w:t>
    </w:r>
    <w:r w:rsidR="00C26486" w:rsidRPr="00534572">
      <w:rPr>
        <w:lang w:val="en-US"/>
      </w:rPr>
      <w:t xml:space="preserve"> </w:t>
    </w:r>
    <w:proofErr w:type="spellStart"/>
    <w:r w:rsidR="00BE667F" w:rsidRPr="00534572">
      <w:rPr>
        <w:lang w:val="en-US"/>
      </w:rPr>
      <w:t>x</w:t>
    </w:r>
    <w:proofErr w:type="spellEnd"/>
    <w:r w:rsidR="001244C3">
      <w:sym w:font="Symbol" w:char="F02D"/>
    </w:r>
    <w:proofErr w:type="spellStart"/>
    <w:r w:rsidR="00BE667F" w:rsidRPr="00534572">
      <w:rPr>
        <w:lang w:val="en-US"/>
      </w:rPr>
      <w:t>x</w:t>
    </w:r>
    <w:proofErr w:type="spellEnd"/>
    <w:r w:rsidR="00C26486" w:rsidRPr="00534572">
      <w:rPr>
        <w:lang w:val="en-US"/>
      </w:rPr>
      <w:t xml:space="preserve"> (20</w:t>
    </w:r>
    <w:r w:rsidR="001569D8" w:rsidRPr="00534572">
      <w:rPr>
        <w:lang w:val="en-US"/>
      </w:rPr>
      <w:t>1X</w:t>
    </w:r>
    <w:r w:rsidR="00C26486" w:rsidRPr="00534572">
      <w:rPr>
        <w:lang w:val="en-US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0B067" w14:textId="77777777" w:rsidR="00C26486" w:rsidRDefault="0062127E">
    <w:pPr>
      <w:pStyle w:val="Nagwek"/>
      <w:rPr>
        <w:color w:val="808080"/>
      </w:rPr>
    </w:pPr>
    <w:r>
      <w:rPr>
        <w:i w:val="0"/>
        <w:iCs w:val="0"/>
        <w:color w:val="808080"/>
      </w:rPr>
      <w:t>Imię i nazwisko autora</w:t>
    </w:r>
    <w:r w:rsidR="00C26486" w:rsidRPr="0062127E">
      <w:rPr>
        <w:i w:val="0"/>
        <w:color w:val="808080"/>
      </w:rPr>
      <w:t>,</w:t>
    </w:r>
    <w:r w:rsidR="00C26486">
      <w:rPr>
        <w:color w:val="808080"/>
      </w:rPr>
      <w:t xml:space="preserve"> T</w:t>
    </w:r>
    <w:r>
      <w:rPr>
        <w:color w:val="808080"/>
      </w:rPr>
      <w:t>ytuł artykułu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1BBF"/>
    <w:multiLevelType w:val="hybridMultilevel"/>
    <w:tmpl w:val="691278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4330EE"/>
    <w:multiLevelType w:val="hybridMultilevel"/>
    <w:tmpl w:val="AEB27B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C5836"/>
    <w:multiLevelType w:val="hybridMultilevel"/>
    <w:tmpl w:val="D584BBC6"/>
    <w:lvl w:ilvl="0" w:tplc="C3DED338">
      <w:start w:val="1"/>
      <w:numFmt w:val="bullet"/>
      <w:pStyle w:val="Punktowanie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0"/>
      </w:rPr>
    </w:lvl>
    <w:lvl w:ilvl="1" w:tplc="3B3E1E82">
      <w:start w:val="1"/>
      <w:numFmt w:val="decimal"/>
      <w:pStyle w:val="Numerowanie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2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369FF"/>
    <w:multiLevelType w:val="hybridMultilevel"/>
    <w:tmpl w:val="3404E866"/>
    <w:lvl w:ilvl="0" w:tplc="55F4D914">
      <w:start w:val="1"/>
      <w:numFmt w:val="decimal"/>
      <w:pStyle w:val="Zagadnienia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52B15ED"/>
    <w:multiLevelType w:val="hybridMultilevel"/>
    <w:tmpl w:val="C5E8E4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A144B1"/>
    <w:multiLevelType w:val="hybridMultilevel"/>
    <w:tmpl w:val="F39C33AC"/>
    <w:lvl w:ilvl="0" w:tplc="E33896EE">
      <w:start w:val="1"/>
      <w:numFmt w:val="decimal"/>
      <w:pStyle w:val="bibliografia"/>
      <w:lvlText w:val="[%1]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2C79AF"/>
    <w:multiLevelType w:val="multilevel"/>
    <w:tmpl w:val="17BA9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EA47B06"/>
    <w:multiLevelType w:val="multilevel"/>
    <w:tmpl w:val="E95C3056"/>
    <w:lvl w:ilvl="0">
      <w:start w:val="1"/>
      <w:numFmt w:val="decimal"/>
      <w:lvlText w:val="[%1]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2F4939"/>
    <w:multiLevelType w:val="hybridMultilevel"/>
    <w:tmpl w:val="C16C035C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567308783">
    <w:abstractNumId w:val="3"/>
  </w:num>
  <w:num w:numId="2" w16cid:durableId="1499927909">
    <w:abstractNumId w:val="1"/>
  </w:num>
  <w:num w:numId="3" w16cid:durableId="1754623739">
    <w:abstractNumId w:val="0"/>
  </w:num>
  <w:num w:numId="4" w16cid:durableId="613177828">
    <w:abstractNumId w:val="4"/>
  </w:num>
  <w:num w:numId="5" w16cid:durableId="1690445245">
    <w:abstractNumId w:val="8"/>
  </w:num>
  <w:num w:numId="6" w16cid:durableId="1071541312">
    <w:abstractNumId w:val="5"/>
  </w:num>
  <w:num w:numId="7" w16cid:durableId="1440488121">
    <w:abstractNumId w:val="2"/>
  </w:num>
  <w:num w:numId="8" w16cid:durableId="2122188084">
    <w:abstractNumId w:val="7"/>
  </w:num>
  <w:num w:numId="9" w16cid:durableId="11134035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mirrorMargins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09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7D"/>
    <w:rsid w:val="00047699"/>
    <w:rsid w:val="000A5EC4"/>
    <w:rsid w:val="001244C3"/>
    <w:rsid w:val="00130028"/>
    <w:rsid w:val="00146285"/>
    <w:rsid w:val="001569D8"/>
    <w:rsid w:val="001C0BA1"/>
    <w:rsid w:val="001E587C"/>
    <w:rsid w:val="002036AC"/>
    <w:rsid w:val="0023150F"/>
    <w:rsid w:val="00237896"/>
    <w:rsid w:val="002A653E"/>
    <w:rsid w:val="002B6B59"/>
    <w:rsid w:val="002E4FD2"/>
    <w:rsid w:val="00312D3D"/>
    <w:rsid w:val="00336FD7"/>
    <w:rsid w:val="00345E66"/>
    <w:rsid w:val="00361FF9"/>
    <w:rsid w:val="0038051C"/>
    <w:rsid w:val="003A7130"/>
    <w:rsid w:val="003C004A"/>
    <w:rsid w:val="00437EBD"/>
    <w:rsid w:val="00492441"/>
    <w:rsid w:val="004A0934"/>
    <w:rsid w:val="004C3ED5"/>
    <w:rsid w:val="00534572"/>
    <w:rsid w:val="00586CB5"/>
    <w:rsid w:val="005918DA"/>
    <w:rsid w:val="005C1720"/>
    <w:rsid w:val="005D4E66"/>
    <w:rsid w:val="0062127E"/>
    <w:rsid w:val="006D595E"/>
    <w:rsid w:val="007C7F7E"/>
    <w:rsid w:val="00822171"/>
    <w:rsid w:val="008234D7"/>
    <w:rsid w:val="00851319"/>
    <w:rsid w:val="008E0B80"/>
    <w:rsid w:val="008E1131"/>
    <w:rsid w:val="00916E83"/>
    <w:rsid w:val="00942056"/>
    <w:rsid w:val="009D3F04"/>
    <w:rsid w:val="00A52AA1"/>
    <w:rsid w:val="00A85CA4"/>
    <w:rsid w:val="00AF7D32"/>
    <w:rsid w:val="00B06A8E"/>
    <w:rsid w:val="00B2049B"/>
    <w:rsid w:val="00B57CD5"/>
    <w:rsid w:val="00B626CD"/>
    <w:rsid w:val="00B8163E"/>
    <w:rsid w:val="00BB3669"/>
    <w:rsid w:val="00BD7E5B"/>
    <w:rsid w:val="00BE667F"/>
    <w:rsid w:val="00C26486"/>
    <w:rsid w:val="00C4725A"/>
    <w:rsid w:val="00C53CD5"/>
    <w:rsid w:val="00CA2072"/>
    <w:rsid w:val="00CB5978"/>
    <w:rsid w:val="00CF4951"/>
    <w:rsid w:val="00D473C5"/>
    <w:rsid w:val="00DA4865"/>
    <w:rsid w:val="00DD0591"/>
    <w:rsid w:val="00DD22E6"/>
    <w:rsid w:val="00E4160A"/>
    <w:rsid w:val="00EB65DD"/>
    <w:rsid w:val="00EC3F9F"/>
    <w:rsid w:val="00F00D9C"/>
    <w:rsid w:val="00F22C65"/>
    <w:rsid w:val="00F5187D"/>
    <w:rsid w:val="00F822D3"/>
    <w:rsid w:val="00FB789A"/>
    <w:rsid w:val="00FE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73CFF0"/>
  <w15:docId w15:val="{ED783E60-7CFE-4C95-B72E-D1AB9C53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4628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rsid w:val="001462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1131"/>
    <w:rPr>
      <w:sz w:val="22"/>
    </w:rPr>
  </w:style>
  <w:style w:type="paragraph" w:styleId="Nagwek">
    <w:name w:val="header"/>
    <w:basedOn w:val="Normalny"/>
    <w:rsid w:val="008E1131"/>
    <w:pPr>
      <w:tabs>
        <w:tab w:val="center" w:pos="4536"/>
        <w:tab w:val="right" w:pos="9072"/>
      </w:tabs>
      <w:jc w:val="center"/>
    </w:pPr>
    <w:rPr>
      <w:i/>
      <w:iCs/>
      <w:sz w:val="20"/>
    </w:rPr>
  </w:style>
  <w:style w:type="paragraph" w:customStyle="1" w:styleId="Styl1">
    <w:name w:val="Styl1"/>
    <w:basedOn w:val="Normalny"/>
    <w:rsid w:val="008E1131"/>
    <w:rPr>
      <w:rFonts w:ascii="Courier New" w:hAnsi="Courier New" w:cs="Courier New"/>
      <w:sz w:val="20"/>
    </w:rPr>
  </w:style>
  <w:style w:type="paragraph" w:customStyle="1" w:styleId="Tytupublikacji">
    <w:name w:val="Tytuł publikacji"/>
    <w:basedOn w:val="Normalny"/>
    <w:rsid w:val="008E1131"/>
    <w:pPr>
      <w:jc w:val="center"/>
    </w:pPr>
    <w:rPr>
      <w:b/>
      <w:bCs/>
      <w:sz w:val="28"/>
    </w:rPr>
  </w:style>
  <w:style w:type="paragraph" w:customStyle="1" w:styleId="Autorzy">
    <w:name w:val="Autorzy"/>
    <w:basedOn w:val="Normalny"/>
    <w:rsid w:val="008E1131"/>
    <w:pPr>
      <w:jc w:val="center"/>
    </w:pPr>
    <w:rPr>
      <w:caps/>
    </w:rPr>
  </w:style>
  <w:style w:type="paragraph" w:customStyle="1" w:styleId="Streszczenie">
    <w:name w:val="Streszczenie"/>
    <w:basedOn w:val="Normalny"/>
    <w:rsid w:val="008E1131"/>
    <w:rPr>
      <w:sz w:val="20"/>
    </w:rPr>
  </w:style>
  <w:style w:type="paragraph" w:customStyle="1" w:styleId="Zagadnienia">
    <w:name w:val="Zagadnienia"/>
    <w:basedOn w:val="Normalny"/>
    <w:next w:val="Tekstpodstawowy"/>
    <w:autoRedefine/>
    <w:rsid w:val="007C7F7E"/>
    <w:pPr>
      <w:numPr>
        <w:numId w:val="1"/>
      </w:numPr>
    </w:pPr>
    <w:rPr>
      <w:b/>
      <w:bCs/>
      <w:sz w:val="26"/>
    </w:rPr>
  </w:style>
  <w:style w:type="paragraph" w:customStyle="1" w:styleId="Opisrysunku">
    <w:name w:val="Opis rysunku"/>
    <w:basedOn w:val="Tekstpodstawowy"/>
    <w:rsid w:val="00D473C5"/>
    <w:pPr>
      <w:jc w:val="center"/>
    </w:pPr>
    <w:rPr>
      <w:sz w:val="20"/>
    </w:rPr>
  </w:style>
  <w:style w:type="paragraph" w:styleId="Stopka">
    <w:name w:val="footer"/>
    <w:basedOn w:val="Normalny"/>
    <w:rsid w:val="008E113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1131"/>
    <w:rPr>
      <w:sz w:val="20"/>
    </w:rPr>
  </w:style>
  <w:style w:type="paragraph" w:customStyle="1" w:styleId="Rysunek">
    <w:name w:val="Rysunek"/>
    <w:basedOn w:val="Normalny"/>
    <w:next w:val="Tekstpodstawowy"/>
    <w:rsid w:val="00C26486"/>
    <w:pPr>
      <w:framePr w:vSpace="227" w:wrap="around" w:vAnchor="text" w:hAnchor="text" w:xAlign="center" w:y="1"/>
    </w:pPr>
    <w:rPr>
      <w:sz w:val="22"/>
    </w:rPr>
  </w:style>
  <w:style w:type="paragraph" w:customStyle="1" w:styleId="bibliografia">
    <w:name w:val="bibliografia"/>
    <w:basedOn w:val="Tekstpodstawowy"/>
    <w:rsid w:val="008E1131"/>
    <w:pPr>
      <w:numPr>
        <w:numId w:val="6"/>
      </w:numPr>
    </w:pPr>
  </w:style>
  <w:style w:type="paragraph" w:customStyle="1" w:styleId="Nagwekstrony2">
    <w:name w:val="Nagłówek strony 2"/>
    <w:basedOn w:val="Nagwek"/>
    <w:rsid w:val="008E1131"/>
    <w:rPr>
      <w:i w:val="0"/>
      <w:iCs w:val="0"/>
      <w:caps/>
      <w:color w:val="808080"/>
    </w:rPr>
  </w:style>
  <w:style w:type="paragraph" w:customStyle="1" w:styleId="Tekstzwcieciem">
    <w:name w:val="Tekst z wcieciem"/>
    <w:basedOn w:val="Tekstpodstawowy"/>
    <w:rsid w:val="00FB789A"/>
    <w:pPr>
      <w:ind w:firstLine="425"/>
    </w:pPr>
  </w:style>
  <w:style w:type="paragraph" w:customStyle="1" w:styleId="Punktowanie">
    <w:name w:val="Punktowanie"/>
    <w:basedOn w:val="Tekstzwcieciem"/>
    <w:rsid w:val="00FE1976"/>
    <w:pPr>
      <w:numPr>
        <w:numId w:val="7"/>
      </w:numPr>
    </w:pPr>
  </w:style>
  <w:style w:type="paragraph" w:customStyle="1" w:styleId="Numerowanie">
    <w:name w:val="Numerowanie"/>
    <w:basedOn w:val="Tekstpodstawowy"/>
    <w:rsid w:val="007C7F7E"/>
    <w:pPr>
      <w:numPr>
        <w:ilvl w:val="1"/>
        <w:numId w:val="7"/>
      </w:numPr>
    </w:pPr>
  </w:style>
  <w:style w:type="character" w:customStyle="1" w:styleId="Nagwek1Znak">
    <w:name w:val="Nagłówek 1 Znak"/>
    <w:basedOn w:val="Domylnaczcionkaakapitu"/>
    <w:link w:val="Nagwek1"/>
    <w:rsid w:val="001462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rsid w:val="00203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nowicki\Downloads\szabloncsmm(3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szabloncsmm(3)</Template>
  <TotalTime>0</TotalTime>
  <Pages>1</Pages>
  <Words>496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BIULETYN INSTYTUTU SYSTEMÓW INFORMATYCZNYCH</vt:lpstr>
    </vt:vector>
  </TitlesOfParts>
  <Company>organizacja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BIULETYN INSTYTUTU SYSTEMÓW INFORMATYCZNYCH</dc:title>
  <dc:creator>tnowicki</dc:creator>
  <cp:lastModifiedBy>Nowicki Tadeusz</cp:lastModifiedBy>
  <cp:revision>1</cp:revision>
  <cp:lastPrinted>2015-11-06T11:10:00Z</cp:lastPrinted>
  <dcterms:created xsi:type="dcterms:W3CDTF">2022-06-08T09:20:00Z</dcterms:created>
  <dcterms:modified xsi:type="dcterms:W3CDTF">2022-06-08T09:20:00Z</dcterms:modified>
</cp:coreProperties>
</file>